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FA06" w14:textId="77777777" w:rsidR="00765095" w:rsidRPr="008F58A7" w:rsidRDefault="00765095" w:rsidP="00765095">
      <w:pPr>
        <w:widowControl/>
        <w:shd w:val="clear" w:color="auto" w:fill="FFFEFA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様式第１号（第６条関係）</w:t>
      </w:r>
    </w:p>
    <w:p w14:paraId="2EA285BB" w14:textId="77777777" w:rsidR="00765095" w:rsidRPr="008F58A7" w:rsidRDefault="00765095" w:rsidP="00765095">
      <w:pPr>
        <w:widowControl/>
        <w:shd w:val="clear" w:color="auto" w:fill="FFFEFA"/>
        <w:ind w:hanging="210"/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産後ケア事業利用申請書</w:t>
      </w:r>
    </w:p>
    <w:p w14:paraId="2BF130B3" w14:textId="77777777" w:rsidR="00765095" w:rsidRPr="008F58A7" w:rsidRDefault="00765095" w:rsidP="00765095">
      <w:pPr>
        <w:widowControl/>
        <w:shd w:val="clear" w:color="auto" w:fill="FFFEFA"/>
        <w:ind w:hanging="210"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年　　月　　日</w:t>
      </w:r>
    </w:p>
    <w:p w14:paraId="5EE60DBB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3AA99C72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南大隅町長　殿</w:t>
      </w:r>
    </w:p>
    <w:p w14:paraId="0FFBF2FB" w14:textId="50C81230" w:rsidR="00765095" w:rsidRPr="008F58A7" w:rsidRDefault="00765095" w:rsidP="00765095">
      <w:pPr>
        <w:widowControl/>
        <w:shd w:val="clear" w:color="auto" w:fill="FFFEFA"/>
        <w:ind w:firstLineChars="2300" w:firstLine="506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申請者住所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</w:p>
    <w:p w14:paraId="4FA54167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　　　　　　　　　　　　  氏名　　　　　　　 　　　　　印</w:t>
      </w:r>
    </w:p>
    <w:p w14:paraId="11CAEB6E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 </w:t>
      </w:r>
      <w:r w:rsidRPr="008F58A7">
        <w:rPr>
          <w:rFonts w:ascii="ＭＳ ゴシック" w:eastAsia="ＭＳ ゴシック" w:hAnsi="ＭＳ ゴシック" w:cs="ＭＳ Ｐゴシック"/>
          <w:kern w:val="0"/>
          <w:sz w:val="22"/>
        </w:rPr>
        <w:t xml:space="preserve">                                   </w:t>
      </w: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（利用者との関係　　　　　）</w:t>
      </w:r>
    </w:p>
    <w:p w14:paraId="30B69ABA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 </w:t>
      </w:r>
      <w:r w:rsidRPr="008F58A7">
        <w:rPr>
          <w:rFonts w:ascii="ＭＳ ゴシック" w:eastAsia="ＭＳ ゴシック" w:hAnsi="ＭＳ ゴシック" w:cs="ＭＳ Ｐゴシック"/>
          <w:kern w:val="0"/>
          <w:sz w:val="22"/>
        </w:rPr>
        <w:t xml:space="preserve">                                   </w:t>
      </w: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>携帯電話</w:t>
      </w:r>
    </w:p>
    <w:p w14:paraId="685A9B26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76FEE8E1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産後ケア事業を利用したいので、下記のとおり申請します。</w:t>
      </w:r>
    </w:p>
    <w:p w14:paraId="2C38E50B" w14:textId="77777777" w:rsidR="00765095" w:rsidRPr="008F58A7" w:rsidRDefault="00765095" w:rsidP="00765095">
      <w:pPr>
        <w:widowControl/>
        <w:shd w:val="clear" w:color="auto" w:fill="FFFEFA"/>
        <w:ind w:hanging="21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8F58A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事業の利用の決定のため、私の世帯の住民登録資料、税務資料その他について、各関係機関に調査し、照会し、及び閲覧することを承諾します。</w:t>
      </w:r>
    </w:p>
    <w:p w14:paraId="1DB7A0A7" w14:textId="77777777" w:rsidR="00765095" w:rsidRPr="008F58A7" w:rsidRDefault="00765095" w:rsidP="00765095">
      <w:pPr>
        <w:pStyle w:val="a8"/>
        <w:rPr>
          <w:color w:val="auto"/>
        </w:rPr>
      </w:pPr>
    </w:p>
    <w:p w14:paraId="289AEF5A" w14:textId="77777777" w:rsidR="00765095" w:rsidRPr="008F58A7" w:rsidRDefault="00765095" w:rsidP="00765095">
      <w:pPr>
        <w:pStyle w:val="a8"/>
        <w:rPr>
          <w:color w:val="auto"/>
        </w:rPr>
      </w:pPr>
      <w:r w:rsidRPr="008F58A7">
        <w:rPr>
          <w:rFonts w:hint="eastAsia"/>
          <w:color w:val="auto"/>
        </w:rPr>
        <w:t>記</w:t>
      </w:r>
    </w:p>
    <w:p w14:paraId="5ADD0A83" w14:textId="77777777" w:rsidR="00765095" w:rsidRPr="008F58A7" w:rsidRDefault="00765095" w:rsidP="00765095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304"/>
        <w:gridCol w:w="1381"/>
        <w:gridCol w:w="1560"/>
        <w:gridCol w:w="1269"/>
      </w:tblGrid>
      <w:tr w:rsidR="00765095" w:rsidRPr="008F58A7" w14:paraId="66AD0DD9" w14:textId="77777777" w:rsidTr="00E376F4">
        <w:tc>
          <w:tcPr>
            <w:tcW w:w="1129" w:type="dxa"/>
            <w:vMerge w:val="restart"/>
            <w:vAlign w:val="center"/>
          </w:tcPr>
          <w:p w14:paraId="6CE933FB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44420796"/>
            <w:r w:rsidRPr="008F58A7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851" w:type="dxa"/>
            <w:vAlign w:val="center"/>
          </w:tcPr>
          <w:p w14:paraId="497C0FB5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4" w:type="dxa"/>
          </w:tcPr>
          <w:p w14:paraId="37735F68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vAlign w:val="center"/>
          </w:tcPr>
          <w:p w14:paraId="601FEBA6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14:paraId="43A03B76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14:paraId="7515F6E1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　　　　（　　　）歳</w:t>
            </w:r>
          </w:p>
        </w:tc>
      </w:tr>
      <w:tr w:rsidR="00765095" w:rsidRPr="008F58A7" w14:paraId="22682F02" w14:textId="77777777" w:rsidTr="00E376F4">
        <w:tc>
          <w:tcPr>
            <w:tcW w:w="1129" w:type="dxa"/>
            <w:vMerge/>
            <w:vAlign w:val="center"/>
          </w:tcPr>
          <w:p w14:paraId="17F91E44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4B0AE7C6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304" w:type="dxa"/>
          </w:tcPr>
          <w:p w14:paraId="7C6A854C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vAlign w:val="center"/>
          </w:tcPr>
          <w:p w14:paraId="1D88A3CE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出産日</w:t>
            </w:r>
          </w:p>
        </w:tc>
        <w:tc>
          <w:tcPr>
            <w:tcW w:w="2829" w:type="dxa"/>
            <w:gridSpan w:val="2"/>
          </w:tcPr>
          <w:p w14:paraId="1E00DE98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765095" w:rsidRPr="008F58A7" w14:paraId="1F0CDCED" w14:textId="77777777" w:rsidTr="00E376F4">
        <w:tc>
          <w:tcPr>
            <w:tcW w:w="1980" w:type="dxa"/>
            <w:gridSpan w:val="2"/>
            <w:vAlign w:val="center"/>
          </w:tcPr>
          <w:p w14:paraId="11E025A3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出産医療機関名</w:t>
            </w:r>
          </w:p>
        </w:tc>
        <w:tc>
          <w:tcPr>
            <w:tcW w:w="2304" w:type="dxa"/>
          </w:tcPr>
          <w:p w14:paraId="5F10A3BF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vAlign w:val="center"/>
          </w:tcPr>
          <w:p w14:paraId="1C66C5CF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退院日</w:t>
            </w:r>
          </w:p>
        </w:tc>
        <w:tc>
          <w:tcPr>
            <w:tcW w:w="2829" w:type="dxa"/>
            <w:gridSpan w:val="2"/>
          </w:tcPr>
          <w:p w14:paraId="2DBF4D7F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765095" w:rsidRPr="008F58A7" w14:paraId="0428D9EB" w14:textId="77777777" w:rsidTr="00E376F4">
        <w:tc>
          <w:tcPr>
            <w:tcW w:w="1129" w:type="dxa"/>
            <w:vMerge w:val="restart"/>
            <w:vAlign w:val="center"/>
          </w:tcPr>
          <w:p w14:paraId="4B843721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子の状況</w:t>
            </w:r>
          </w:p>
        </w:tc>
        <w:tc>
          <w:tcPr>
            <w:tcW w:w="851" w:type="dxa"/>
            <w:vAlign w:val="center"/>
          </w:tcPr>
          <w:p w14:paraId="2A43CE52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4" w:type="dxa"/>
          </w:tcPr>
          <w:p w14:paraId="064EF7C2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vAlign w:val="center"/>
          </w:tcPr>
          <w:p w14:paraId="1E838A65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出生時体重</w:t>
            </w:r>
          </w:p>
        </w:tc>
        <w:tc>
          <w:tcPr>
            <w:tcW w:w="1560" w:type="dxa"/>
          </w:tcPr>
          <w:p w14:paraId="37611205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　　ｇ</w:t>
            </w:r>
          </w:p>
        </w:tc>
        <w:tc>
          <w:tcPr>
            <w:tcW w:w="1269" w:type="dxa"/>
          </w:tcPr>
          <w:p w14:paraId="21FD0EAD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第　　子</w:t>
            </w:r>
          </w:p>
        </w:tc>
      </w:tr>
      <w:tr w:rsidR="00765095" w:rsidRPr="008F58A7" w14:paraId="02E24223" w14:textId="77777777" w:rsidTr="00E376F4">
        <w:tc>
          <w:tcPr>
            <w:tcW w:w="1129" w:type="dxa"/>
            <w:vMerge/>
            <w:vAlign w:val="center"/>
          </w:tcPr>
          <w:p w14:paraId="2E3CC265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BFA751B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4" w:type="dxa"/>
          </w:tcPr>
          <w:p w14:paraId="026B738A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vAlign w:val="center"/>
          </w:tcPr>
          <w:p w14:paraId="6F3C29CE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出生時体重</w:t>
            </w:r>
          </w:p>
        </w:tc>
        <w:tc>
          <w:tcPr>
            <w:tcW w:w="1560" w:type="dxa"/>
          </w:tcPr>
          <w:p w14:paraId="721CB846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　　ｇ</w:t>
            </w:r>
          </w:p>
        </w:tc>
        <w:tc>
          <w:tcPr>
            <w:tcW w:w="1269" w:type="dxa"/>
          </w:tcPr>
          <w:p w14:paraId="52D650B0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第　　子</w:t>
            </w:r>
          </w:p>
        </w:tc>
      </w:tr>
      <w:tr w:rsidR="00765095" w:rsidRPr="008F58A7" w14:paraId="00D946D0" w14:textId="77777777" w:rsidTr="00E376F4">
        <w:tc>
          <w:tcPr>
            <w:tcW w:w="1980" w:type="dxa"/>
            <w:gridSpan w:val="2"/>
            <w:vAlign w:val="center"/>
          </w:tcPr>
          <w:p w14:paraId="3D0FF628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利用施設名</w:t>
            </w:r>
          </w:p>
        </w:tc>
        <w:tc>
          <w:tcPr>
            <w:tcW w:w="6514" w:type="dxa"/>
            <w:gridSpan w:val="4"/>
          </w:tcPr>
          <w:p w14:paraId="28633447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095" w:rsidRPr="008F58A7" w14:paraId="228096AD" w14:textId="77777777" w:rsidTr="00E376F4">
        <w:tc>
          <w:tcPr>
            <w:tcW w:w="1980" w:type="dxa"/>
            <w:gridSpan w:val="2"/>
            <w:vAlign w:val="center"/>
          </w:tcPr>
          <w:p w14:paraId="2A7E43D3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利用希望</w:t>
            </w: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514" w:type="dxa"/>
            <w:gridSpan w:val="4"/>
          </w:tcPr>
          <w:p w14:paraId="48FCBA36" w14:textId="77777777" w:rsidR="00765095" w:rsidRPr="008F58A7" w:rsidRDefault="00765095" w:rsidP="00E376F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年　　月　　日から　　年　　月　　日まで（計　　　日間）</w:t>
            </w:r>
          </w:p>
        </w:tc>
      </w:tr>
      <w:tr w:rsidR="00765095" w:rsidRPr="008F58A7" w14:paraId="448B3223" w14:textId="77777777" w:rsidTr="00E376F4">
        <w:tc>
          <w:tcPr>
            <w:tcW w:w="1980" w:type="dxa"/>
            <w:gridSpan w:val="2"/>
            <w:vAlign w:val="center"/>
          </w:tcPr>
          <w:p w14:paraId="3A213FF8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利用内容</w:t>
            </w:r>
          </w:p>
        </w:tc>
        <w:tc>
          <w:tcPr>
            <w:tcW w:w="6514" w:type="dxa"/>
            <w:gridSpan w:val="4"/>
          </w:tcPr>
          <w:p w14:paraId="289FCDC2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bookmarkStart w:id="1" w:name="_Hlk44423487"/>
            <w:r w:rsidRPr="008F58A7">
              <w:rPr>
                <w:rFonts w:ascii="ＭＳ ゴシック" w:eastAsia="ＭＳ ゴシック" w:hAnsi="ＭＳ ゴシック" w:hint="eastAsia"/>
              </w:rPr>
              <w:t>□　宿泊サービス</w:t>
            </w:r>
          </w:p>
          <w:p w14:paraId="15A55BF4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　日帰り型サービス</w:t>
            </w:r>
          </w:p>
          <w:p w14:paraId="03C55644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　アウトリーチ型サービス</w:t>
            </w:r>
            <w:bookmarkEnd w:id="1"/>
          </w:p>
        </w:tc>
      </w:tr>
      <w:tr w:rsidR="00765095" w:rsidRPr="008F58A7" w14:paraId="259E0CAA" w14:textId="77777777" w:rsidTr="00E376F4">
        <w:tc>
          <w:tcPr>
            <w:tcW w:w="1980" w:type="dxa"/>
            <w:gridSpan w:val="2"/>
            <w:vAlign w:val="center"/>
          </w:tcPr>
          <w:p w14:paraId="2B0F54D7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  <w:tc>
          <w:tcPr>
            <w:tcW w:w="6514" w:type="dxa"/>
            <w:gridSpan w:val="4"/>
          </w:tcPr>
          <w:p w14:paraId="063673B5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　産後に心身の不調又は育児不安がある。</w:t>
            </w:r>
          </w:p>
          <w:p w14:paraId="720191AF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　家族から十分な家事、育児などの支援が受けられない。</w:t>
            </w:r>
          </w:p>
          <w:p w14:paraId="413EE9D9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　その他（　　　　　　　　　　　　　　　　　　　　　　）</w:t>
            </w:r>
          </w:p>
        </w:tc>
      </w:tr>
      <w:tr w:rsidR="00765095" w:rsidRPr="008F58A7" w14:paraId="27AB464B" w14:textId="77777777" w:rsidTr="00E376F4">
        <w:tc>
          <w:tcPr>
            <w:tcW w:w="1980" w:type="dxa"/>
            <w:gridSpan w:val="2"/>
            <w:vAlign w:val="center"/>
          </w:tcPr>
          <w:p w14:paraId="3B589FA3" w14:textId="77777777" w:rsidR="00765095" w:rsidRPr="008F58A7" w:rsidRDefault="00765095" w:rsidP="00E37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6514" w:type="dxa"/>
            <w:gridSpan w:val="4"/>
          </w:tcPr>
          <w:p w14:paraId="51F10DCD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14:paraId="70B47666" w14:textId="77777777" w:rsidR="00765095" w:rsidRPr="008F58A7" w:rsidRDefault="00765095" w:rsidP="00765095">
      <w:pPr>
        <w:rPr>
          <w:rFonts w:ascii="ＭＳ ゴシック" w:eastAsia="ＭＳ ゴシック" w:hAnsi="ＭＳ ゴシック"/>
        </w:rPr>
      </w:pPr>
      <w:r w:rsidRPr="008F58A7">
        <w:rPr>
          <w:rFonts w:ascii="ＭＳ ゴシック" w:eastAsia="ＭＳ ゴシック" w:hAnsi="ＭＳ ゴシック" w:hint="eastAsia"/>
        </w:rPr>
        <w:t>母子健康手帳を添えて提出してください。</w:t>
      </w:r>
    </w:p>
    <w:p w14:paraId="562F0803" w14:textId="77777777" w:rsidR="00765095" w:rsidRPr="008F58A7" w:rsidRDefault="00765095" w:rsidP="00765095">
      <w:pPr>
        <w:rPr>
          <w:rFonts w:ascii="ＭＳ ゴシック" w:eastAsia="ＭＳ ゴシック" w:hAnsi="ＭＳ ゴシック"/>
        </w:rPr>
      </w:pPr>
      <w:r w:rsidRPr="008F58A7">
        <w:rPr>
          <w:rFonts w:ascii="ＭＳ ゴシック" w:eastAsia="ＭＳ ゴシック" w:hAnsi="ＭＳ ゴシック" w:hint="eastAsia"/>
        </w:rPr>
        <w:t>＊町記入欄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5095" w:rsidRPr="008F58A7" w14:paraId="4C68BF1E" w14:textId="77777777" w:rsidTr="00E376F4">
        <w:tc>
          <w:tcPr>
            <w:tcW w:w="1555" w:type="dxa"/>
          </w:tcPr>
          <w:p w14:paraId="655336BA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決定年月日</w:t>
            </w:r>
          </w:p>
        </w:tc>
        <w:tc>
          <w:tcPr>
            <w:tcW w:w="6939" w:type="dxa"/>
          </w:tcPr>
          <w:p w14:paraId="44675D07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 xml:space="preserve">　　　　年　　　　月　　　　日　　　□利用決定　　□利用却下</w:t>
            </w:r>
          </w:p>
        </w:tc>
      </w:tr>
      <w:tr w:rsidR="00765095" w:rsidRPr="008F58A7" w14:paraId="779D0318" w14:textId="77777777" w:rsidTr="00E376F4">
        <w:tc>
          <w:tcPr>
            <w:tcW w:w="1555" w:type="dxa"/>
          </w:tcPr>
          <w:p w14:paraId="6978B91D" w14:textId="77777777" w:rsidR="00765095" w:rsidRPr="008F58A7" w:rsidRDefault="00765095" w:rsidP="00E376F4">
            <w:pPr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世帯区分</w:t>
            </w:r>
          </w:p>
        </w:tc>
        <w:tc>
          <w:tcPr>
            <w:tcW w:w="6939" w:type="dxa"/>
          </w:tcPr>
          <w:p w14:paraId="576277DB" w14:textId="77777777" w:rsidR="00765095" w:rsidRPr="008F58A7" w:rsidRDefault="00765095" w:rsidP="00E376F4">
            <w:pPr>
              <w:jc w:val="left"/>
              <w:rPr>
                <w:rFonts w:ascii="ＭＳ ゴシック" w:eastAsia="ＭＳ ゴシック" w:hAnsi="ＭＳ ゴシック"/>
              </w:rPr>
            </w:pPr>
            <w:r w:rsidRPr="008F58A7">
              <w:rPr>
                <w:rFonts w:ascii="ＭＳ ゴシック" w:eastAsia="ＭＳ ゴシック" w:hAnsi="ＭＳ ゴシック" w:hint="eastAsia"/>
              </w:rPr>
              <w:t>□生活保護　　　　□非課税世帯　　　　□それ以外の世帯</w:t>
            </w:r>
          </w:p>
        </w:tc>
      </w:tr>
    </w:tbl>
    <w:p w14:paraId="303C4739" w14:textId="77777777" w:rsidR="002C5B2F" w:rsidRPr="00765095" w:rsidRDefault="002C5B2F">
      <w:pPr>
        <w:rPr>
          <w:rFonts w:hint="eastAsia"/>
        </w:rPr>
      </w:pPr>
    </w:p>
    <w:sectPr w:rsidR="002C5B2F" w:rsidRPr="00765095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F690" w14:textId="77777777" w:rsidR="004F4F6F" w:rsidRDefault="004F4F6F">
      <w:r>
        <w:separator/>
      </w:r>
    </w:p>
  </w:endnote>
  <w:endnote w:type="continuationSeparator" w:id="0">
    <w:p w14:paraId="3BD42BA5" w14:textId="77777777" w:rsidR="004F4F6F" w:rsidRDefault="004F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46D4" w14:textId="77777777" w:rsidR="004F4F6F" w:rsidRDefault="004F4F6F">
      <w:r>
        <w:separator/>
      </w:r>
    </w:p>
  </w:footnote>
  <w:footnote w:type="continuationSeparator" w:id="0">
    <w:p w14:paraId="48D88F27" w14:textId="77777777" w:rsidR="004F4F6F" w:rsidRDefault="004F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5"/>
    <w:rsid w:val="002816F2"/>
    <w:rsid w:val="002C5B2F"/>
    <w:rsid w:val="003F61CD"/>
    <w:rsid w:val="004F4F6F"/>
    <w:rsid w:val="0057530D"/>
    <w:rsid w:val="006C5260"/>
    <w:rsid w:val="00765095"/>
    <w:rsid w:val="008F23A2"/>
    <w:rsid w:val="00A00D13"/>
    <w:rsid w:val="00C35BE4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2C96A"/>
  <w15:docId w15:val="{5E760AC1-22F1-444B-B57A-8BA2B77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09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uiPriority w:val="39"/>
    <w:rsid w:val="0076509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5095"/>
    <w:pPr>
      <w:jc w:val="center"/>
    </w:pPr>
    <w:rPr>
      <w:rFonts w:ascii="ＭＳ ゴシック" w:eastAsia="ＭＳ ゴシック" w:hAnsi="ＭＳ ゴシック" w:cs="ＭＳ Ｐゴシック"/>
      <w:color w:val="111111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765095"/>
    <w:rPr>
      <w:rFonts w:ascii="ＭＳ ゴシック" w:eastAsia="ＭＳ ゴシック" w:hAnsi="ＭＳ ゴシック" w:cs="ＭＳ Ｐゴシック"/>
      <w:color w:val="1111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まり</dc:creator>
  <cp:keywords/>
  <dc:description/>
  <cp:lastModifiedBy>白川 まり</cp:lastModifiedBy>
  <cp:revision>1</cp:revision>
  <dcterms:created xsi:type="dcterms:W3CDTF">2025-08-01T07:19:00Z</dcterms:created>
  <dcterms:modified xsi:type="dcterms:W3CDTF">2025-08-01T07:21:00Z</dcterms:modified>
</cp:coreProperties>
</file>