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2F2B" w14:textId="2777DF11" w:rsidR="00AC7628" w:rsidRPr="008203AC" w:rsidRDefault="00C26E9E" w:rsidP="00AC762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 xml:space="preserve">第２回 </w:t>
      </w:r>
      <w:r w:rsidR="00191A56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南大隅町</w:t>
      </w:r>
      <w:r w:rsidR="00AC7628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ドラゴンボート大会</w:t>
      </w:r>
      <w:r w:rsidR="00191A56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実施要項</w:t>
      </w:r>
    </w:p>
    <w:p w14:paraId="529D3B18" w14:textId="77777777" w:rsidR="00312F22" w:rsidRPr="00191A56" w:rsidRDefault="00312F22" w:rsidP="00B600EE">
      <w:pPr>
        <w:rPr>
          <w:rFonts w:ascii="BIZ UD明朝 Medium" w:eastAsia="BIZ UD明朝 Medium" w:hAnsi="BIZ UD明朝 Medium"/>
          <w:bCs/>
        </w:rPr>
      </w:pPr>
    </w:p>
    <w:p w14:paraId="74F0E394" w14:textId="77777777" w:rsidR="00100D3B" w:rsidRPr="00191A56" w:rsidRDefault="00100D3B" w:rsidP="00191A56">
      <w:pPr>
        <w:ind w:leftChars="100" w:left="2520" w:hangingChars="1100" w:hanging="231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１．</w:t>
      </w:r>
      <w:r w:rsidRPr="001F07AA">
        <w:rPr>
          <w:rFonts w:ascii="BIZ UD明朝 Medium" w:eastAsia="BIZ UD明朝 Medium" w:hAnsi="BIZ UD明朝 Medium" w:hint="eastAsia"/>
          <w:bCs/>
          <w:spacing w:val="420"/>
          <w:kern w:val="0"/>
          <w:fitText w:val="1260" w:id="-946113792"/>
        </w:rPr>
        <w:t>趣</w:t>
      </w:r>
      <w:r w:rsidRPr="001F07AA">
        <w:rPr>
          <w:rFonts w:ascii="BIZ UD明朝 Medium" w:eastAsia="BIZ UD明朝 Medium" w:hAnsi="BIZ UD明朝 Medium" w:hint="eastAsia"/>
          <w:bCs/>
          <w:kern w:val="0"/>
          <w:fitText w:val="1260" w:id="-946113792"/>
        </w:rPr>
        <w:t>旨</w:t>
      </w:r>
      <w:r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="00191A56" w:rsidRPr="00191A56">
        <w:rPr>
          <w:rFonts w:ascii="BIZ UD明朝 Medium" w:eastAsia="BIZ UD明朝 Medium" w:hAnsi="BIZ UD明朝 Medium" w:hint="eastAsia"/>
          <w:bCs/>
        </w:rPr>
        <w:t>町民がドラゴンボートに親しみながら町民間の親睦を深め、明るく活力ある郷土をつくる。</w:t>
      </w:r>
    </w:p>
    <w:p w14:paraId="58579921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339A6446" w14:textId="77777777" w:rsidR="00100D3B" w:rsidRPr="00191A56" w:rsidRDefault="00100D3B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２．</w:t>
      </w:r>
      <w:r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041"/>
        </w:rPr>
        <w:t>主</w:t>
      </w:r>
      <w:r w:rsidR="00312F22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041"/>
        </w:rPr>
        <w:t xml:space="preserve">　　</w:t>
      </w:r>
      <w:r w:rsidRPr="00191A56">
        <w:rPr>
          <w:rFonts w:ascii="BIZ UD明朝 Medium" w:eastAsia="BIZ UD明朝 Medium" w:hAnsi="BIZ UD明朝 Medium" w:hint="eastAsia"/>
          <w:bCs/>
          <w:kern w:val="0"/>
          <w:fitText w:val="1260" w:id="75767041"/>
        </w:rPr>
        <w:t>催</w:t>
      </w:r>
      <w:r w:rsidRPr="00191A56">
        <w:rPr>
          <w:rFonts w:ascii="BIZ UD明朝 Medium" w:eastAsia="BIZ UD明朝 Medium" w:hAnsi="BIZ UD明朝 Medium" w:hint="eastAsia"/>
          <w:bCs/>
        </w:rPr>
        <w:t xml:space="preserve">　　　南大隅町</w:t>
      </w:r>
      <w:r w:rsidR="00191A56" w:rsidRPr="00191A56">
        <w:rPr>
          <w:rFonts w:ascii="BIZ UD明朝 Medium" w:eastAsia="BIZ UD明朝 Medium" w:hAnsi="BIZ UD明朝 Medium" w:hint="eastAsia"/>
          <w:bCs/>
        </w:rPr>
        <w:t>教育委員会</w:t>
      </w:r>
    </w:p>
    <w:p w14:paraId="4505B0BD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065A1E4D" w14:textId="3F8410A9" w:rsidR="00191A56" w:rsidRPr="00191A56" w:rsidRDefault="001F07AA" w:rsidP="00191A56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３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298"/>
        </w:rPr>
        <w:t>日</w:t>
      </w:r>
      <w:r w:rsidR="00312F22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298"/>
        </w:rPr>
        <w:t xml:space="preserve">　　</w:t>
      </w:r>
      <w:r w:rsidR="00100D3B" w:rsidRPr="00191A56">
        <w:rPr>
          <w:rFonts w:ascii="BIZ UD明朝 Medium" w:eastAsia="BIZ UD明朝 Medium" w:hAnsi="BIZ UD明朝 Medium" w:hint="eastAsia"/>
          <w:bCs/>
          <w:kern w:val="0"/>
          <w:fitText w:val="1260" w:id="75767298"/>
        </w:rPr>
        <w:t>時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="00191A56" w:rsidRPr="00191A56">
        <w:rPr>
          <w:rFonts w:ascii="BIZ UD明朝 Medium" w:eastAsia="BIZ UD明朝 Medium" w:hAnsi="BIZ UD明朝 Medium" w:hint="eastAsia"/>
          <w:bCs/>
        </w:rPr>
        <w:t>令和</w:t>
      </w:r>
      <w:r w:rsidR="00957568">
        <w:rPr>
          <w:rFonts w:ascii="BIZ UD明朝 Medium" w:eastAsia="BIZ UD明朝 Medium" w:hAnsi="BIZ UD明朝 Medium" w:hint="eastAsia"/>
          <w:bCs/>
        </w:rPr>
        <w:t>７</w:t>
      </w:r>
      <w:r w:rsidR="00FF5A02" w:rsidRPr="00191A56">
        <w:rPr>
          <w:rFonts w:ascii="BIZ UD明朝 Medium" w:eastAsia="BIZ UD明朝 Medium" w:hAnsi="BIZ UD明朝 Medium" w:hint="eastAsia"/>
          <w:bCs/>
        </w:rPr>
        <w:t>年</w:t>
      </w:r>
      <w:r w:rsidR="00957568">
        <w:rPr>
          <w:rFonts w:ascii="BIZ UD明朝 Medium" w:eastAsia="BIZ UD明朝 Medium" w:hAnsi="BIZ UD明朝 Medium" w:hint="eastAsia"/>
          <w:bCs/>
        </w:rPr>
        <w:t>５</w:t>
      </w:r>
      <w:r w:rsidR="00FF5A02" w:rsidRPr="00191A56">
        <w:rPr>
          <w:rFonts w:ascii="BIZ UD明朝 Medium" w:eastAsia="BIZ UD明朝 Medium" w:hAnsi="BIZ UD明朝 Medium" w:hint="eastAsia"/>
          <w:bCs/>
        </w:rPr>
        <w:t>月</w:t>
      </w:r>
      <w:r w:rsidR="00957568">
        <w:rPr>
          <w:rFonts w:ascii="BIZ UD明朝 Medium" w:eastAsia="BIZ UD明朝 Medium" w:hAnsi="BIZ UD明朝 Medium" w:hint="eastAsia"/>
          <w:bCs/>
        </w:rPr>
        <w:t>１８</w:t>
      </w:r>
      <w:r w:rsidR="00922127" w:rsidRPr="00191A56">
        <w:rPr>
          <w:rFonts w:ascii="BIZ UD明朝 Medium" w:eastAsia="BIZ UD明朝 Medium" w:hAnsi="BIZ UD明朝 Medium" w:hint="eastAsia"/>
          <w:bCs/>
        </w:rPr>
        <w:t>日</w:t>
      </w:r>
      <w:r w:rsidR="00100D3B" w:rsidRPr="00191A56">
        <w:rPr>
          <w:rFonts w:ascii="BIZ UD明朝 Medium" w:eastAsia="BIZ UD明朝 Medium" w:hAnsi="BIZ UD明朝 Medium" w:hint="eastAsia"/>
          <w:bCs/>
        </w:rPr>
        <w:t>（日）</w:t>
      </w:r>
      <w:r w:rsidR="00191A56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191A56">
        <w:rPr>
          <w:rFonts w:ascii="BIZ UD明朝 Medium" w:eastAsia="BIZ UD明朝 Medium" w:hAnsi="BIZ UD明朝 Medium" w:hint="eastAsia"/>
          <w:bCs/>
        </w:rPr>
        <w:t>【</w:t>
      </w:r>
      <w:r w:rsidR="00191A56" w:rsidRPr="00191A56">
        <w:rPr>
          <w:rFonts w:ascii="BIZ UD明朝 Medium" w:eastAsia="BIZ UD明朝 Medium" w:hAnsi="BIZ UD明朝 Medium" w:hint="eastAsia"/>
          <w:bCs/>
        </w:rPr>
        <w:t>満潮</w:t>
      </w:r>
      <w:r>
        <w:rPr>
          <w:rFonts w:ascii="BIZ UD明朝 Medium" w:eastAsia="BIZ UD明朝 Medium" w:hAnsi="BIZ UD明朝 Medium" w:hint="eastAsia"/>
          <w:bCs/>
        </w:rPr>
        <w:t xml:space="preserve">　午前</w:t>
      </w:r>
      <w:r w:rsidR="00191A56" w:rsidRPr="00191A56">
        <w:rPr>
          <w:rFonts w:ascii="BIZ UD明朝 Medium" w:eastAsia="BIZ UD明朝 Medium" w:hAnsi="BIZ UD明朝 Medium" w:hint="eastAsia"/>
          <w:bCs/>
        </w:rPr>
        <w:t>９時４</w:t>
      </w:r>
      <w:r w:rsidR="00957568">
        <w:rPr>
          <w:rFonts w:ascii="BIZ UD明朝 Medium" w:eastAsia="BIZ UD明朝 Medium" w:hAnsi="BIZ UD明朝 Medium" w:hint="eastAsia"/>
          <w:bCs/>
        </w:rPr>
        <w:t>４</w:t>
      </w:r>
      <w:r w:rsidR="00191A56" w:rsidRPr="00191A56">
        <w:rPr>
          <w:rFonts w:ascii="BIZ UD明朝 Medium" w:eastAsia="BIZ UD明朝 Medium" w:hAnsi="BIZ UD明朝 Medium" w:hint="eastAsia"/>
          <w:bCs/>
        </w:rPr>
        <w:t>分　中潮</w:t>
      </w:r>
      <w:r w:rsidR="00191A56">
        <w:rPr>
          <w:rFonts w:ascii="BIZ UD明朝 Medium" w:eastAsia="BIZ UD明朝 Medium" w:hAnsi="BIZ UD明朝 Medium" w:hint="eastAsia"/>
          <w:bCs/>
        </w:rPr>
        <w:t>】</w:t>
      </w:r>
    </w:p>
    <w:p w14:paraId="4A492911" w14:textId="77777777" w:rsidR="001F07AA" w:rsidRDefault="00191A56" w:rsidP="00191A56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開会式：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Pr="00191A56">
        <w:rPr>
          <w:rFonts w:ascii="BIZ UD明朝 Medium" w:eastAsia="BIZ UD明朝 Medium" w:hAnsi="BIZ UD明朝 Medium" w:hint="eastAsia"/>
          <w:bCs/>
        </w:rPr>
        <w:t>７時</w:t>
      </w:r>
      <w:r w:rsidR="009D406B" w:rsidRPr="00191A56">
        <w:rPr>
          <w:rFonts w:ascii="BIZ UD明朝 Medium" w:eastAsia="BIZ UD明朝 Medium" w:hAnsi="BIZ UD明朝 Medium" w:hint="eastAsia"/>
          <w:bCs/>
        </w:rPr>
        <w:t>３</w:t>
      </w:r>
      <w:r w:rsidR="00FF5A02" w:rsidRPr="00191A56">
        <w:rPr>
          <w:rFonts w:ascii="BIZ UD明朝 Medium" w:eastAsia="BIZ UD明朝 Medium" w:hAnsi="BIZ UD明朝 Medium" w:hint="eastAsia"/>
          <w:bCs/>
        </w:rPr>
        <w:t>０</w:t>
      </w:r>
      <w:r w:rsidR="00B12F3C" w:rsidRPr="00191A56">
        <w:rPr>
          <w:rFonts w:ascii="BIZ UD明朝 Medium" w:eastAsia="BIZ UD明朝 Medium" w:hAnsi="BIZ UD明朝 Medium" w:hint="eastAsia"/>
          <w:bCs/>
        </w:rPr>
        <w:t xml:space="preserve">分　　</w:t>
      </w:r>
      <w:r w:rsidRPr="00191A56">
        <w:rPr>
          <w:rFonts w:ascii="BIZ UD明朝 Medium" w:eastAsia="BIZ UD明朝 Medium" w:hAnsi="BIZ UD明朝 Medium" w:hint="eastAsia"/>
          <w:bCs/>
        </w:rPr>
        <w:t>競技開始：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="00B12F3C" w:rsidRPr="00191A56">
        <w:rPr>
          <w:rFonts w:ascii="BIZ UD明朝 Medium" w:eastAsia="BIZ UD明朝 Medium" w:hAnsi="BIZ UD明朝 Medium" w:hint="eastAsia"/>
          <w:bCs/>
        </w:rPr>
        <w:t>８時</w:t>
      </w:r>
      <w:r w:rsidRPr="00191A56">
        <w:rPr>
          <w:rFonts w:ascii="BIZ UD明朝 Medium" w:eastAsia="BIZ UD明朝 Medium" w:hAnsi="BIZ UD明朝 Medium" w:hint="eastAsia"/>
          <w:bCs/>
        </w:rPr>
        <w:t xml:space="preserve">　　</w:t>
      </w:r>
    </w:p>
    <w:p w14:paraId="73B95ABF" w14:textId="77777777" w:rsidR="00B12F3C" w:rsidRPr="00191A56" w:rsidRDefault="00191A56" w:rsidP="00191A56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競技終了（予定）：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Pr="00191A56">
        <w:rPr>
          <w:rFonts w:ascii="BIZ UD明朝 Medium" w:eastAsia="BIZ UD明朝 Medium" w:hAnsi="BIZ UD明朝 Medium" w:hint="eastAsia"/>
          <w:bCs/>
        </w:rPr>
        <w:t>１１時</w:t>
      </w:r>
    </w:p>
    <w:p w14:paraId="28DB4EF8" w14:textId="77777777" w:rsidR="00100D3B" w:rsidRPr="00191A56" w:rsidRDefault="00B12F3C" w:rsidP="00191A56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 xml:space="preserve">　　　　　　　　　　　　</w:t>
      </w:r>
    </w:p>
    <w:p w14:paraId="0071440F" w14:textId="77777777" w:rsidR="00100D3B" w:rsidRPr="00191A56" w:rsidRDefault="005529BB" w:rsidP="001F07AA">
      <w:pPr>
        <w:ind w:leftChars="1200" w:left="3780" w:hangingChars="600" w:hanging="126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【態度決定】</w:t>
      </w:r>
      <w:r w:rsidR="00100D3B" w:rsidRPr="00191A56">
        <w:rPr>
          <w:rFonts w:ascii="BIZ UD明朝 Medium" w:eastAsia="BIZ UD明朝 Medium" w:hAnsi="BIZ UD明朝 Medium" w:hint="eastAsia"/>
          <w:bCs/>
        </w:rPr>
        <w:t>雨天、増水等で実施が困難な場合は、</w:t>
      </w:r>
      <w:r w:rsidR="001F07AA">
        <w:rPr>
          <w:rFonts w:ascii="BIZ UD明朝 Medium" w:eastAsia="BIZ UD明朝 Medium" w:hAnsi="BIZ UD明朝 Medium" w:hint="eastAsia"/>
          <w:bCs/>
        </w:rPr>
        <w:t>当日の</w:t>
      </w:r>
      <w:r w:rsidR="00100D3B" w:rsidRPr="00191A56">
        <w:rPr>
          <w:rFonts w:ascii="BIZ UD明朝 Medium" w:eastAsia="BIZ UD明朝 Medium" w:hAnsi="BIZ UD明朝 Medium" w:hint="eastAsia"/>
          <w:bCs/>
        </w:rPr>
        <w:t>午前６時４０分に防災無線により連絡放送</w:t>
      </w:r>
      <w:r w:rsidR="001F07AA">
        <w:rPr>
          <w:rFonts w:ascii="BIZ UD明朝 Medium" w:eastAsia="BIZ UD明朝 Medium" w:hAnsi="BIZ UD明朝 Medium" w:hint="eastAsia"/>
          <w:bCs/>
        </w:rPr>
        <w:t>します</w:t>
      </w:r>
      <w:r w:rsidR="00100D3B" w:rsidRPr="00191A56">
        <w:rPr>
          <w:rFonts w:ascii="BIZ UD明朝 Medium" w:eastAsia="BIZ UD明朝 Medium" w:hAnsi="BIZ UD明朝 Medium" w:hint="eastAsia"/>
          <w:bCs/>
        </w:rPr>
        <w:t>。</w:t>
      </w:r>
    </w:p>
    <w:p w14:paraId="144C9D43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5A39D474" w14:textId="77777777" w:rsidR="00100D3B" w:rsidRPr="00191A56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４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F07AA">
        <w:rPr>
          <w:rFonts w:ascii="BIZ UD明朝 Medium" w:eastAsia="BIZ UD明朝 Medium" w:hAnsi="BIZ UD明朝 Medium" w:hint="eastAsia"/>
          <w:bCs/>
          <w:spacing w:val="26"/>
          <w:kern w:val="0"/>
          <w:fitText w:val="1260" w:id="75767552"/>
        </w:rPr>
        <w:t>場</w:t>
      </w:r>
      <w:r w:rsidR="00312F22" w:rsidRPr="001F07AA">
        <w:rPr>
          <w:rFonts w:ascii="BIZ UD明朝 Medium" w:eastAsia="BIZ UD明朝 Medium" w:hAnsi="BIZ UD明朝 Medium" w:hint="eastAsia"/>
          <w:bCs/>
          <w:spacing w:val="26"/>
          <w:kern w:val="0"/>
          <w:fitText w:val="1260" w:id="75767552"/>
        </w:rPr>
        <w:t xml:space="preserve">　　　</w:t>
      </w:r>
      <w:r w:rsidR="00100D3B" w:rsidRPr="001F07AA">
        <w:rPr>
          <w:rFonts w:ascii="BIZ UD明朝 Medium" w:eastAsia="BIZ UD明朝 Medium" w:hAnsi="BIZ UD明朝 Medium" w:hint="eastAsia"/>
          <w:bCs/>
          <w:spacing w:val="1"/>
          <w:kern w:val="0"/>
          <w:fitText w:val="1260" w:id="75767552"/>
        </w:rPr>
        <w:t>所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</w:t>
      </w:r>
      <w:r w:rsidR="00312F22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100D3B" w:rsidRPr="00191A56">
        <w:rPr>
          <w:rFonts w:ascii="BIZ UD明朝 Medium" w:eastAsia="BIZ UD明朝 Medium" w:hAnsi="BIZ UD明朝 Medium" w:hint="eastAsia"/>
          <w:bCs/>
        </w:rPr>
        <w:t>雄川河畔（南大隅町役場前雄川　みなと公園付近）</w:t>
      </w:r>
    </w:p>
    <w:p w14:paraId="7798458F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27B1782F" w14:textId="77777777" w:rsidR="00100D3B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５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F07AA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553"/>
        </w:rPr>
        <w:t>参加資</w:t>
      </w:r>
      <w:r w:rsidR="00100D3B" w:rsidRPr="001F07AA">
        <w:rPr>
          <w:rFonts w:ascii="BIZ UD明朝 Medium" w:eastAsia="BIZ UD明朝 Medium" w:hAnsi="BIZ UD明朝 Medium" w:hint="eastAsia"/>
          <w:bCs/>
          <w:kern w:val="0"/>
          <w:fitText w:val="1260" w:id="75767553"/>
        </w:rPr>
        <w:t>格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Pr="001F07AA">
        <w:rPr>
          <w:rFonts w:ascii="BIZ UD明朝 Medium" w:eastAsia="BIZ UD明朝 Medium" w:hAnsi="BIZ UD明朝 Medium" w:hint="eastAsia"/>
          <w:bCs/>
        </w:rPr>
        <w:t>町内在住の方または町内に勤務されている方</w:t>
      </w:r>
    </w:p>
    <w:p w14:paraId="5E5C7904" w14:textId="77777777" w:rsidR="001F07AA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</w:p>
    <w:p w14:paraId="1C9B7568" w14:textId="77777777" w:rsidR="001F07AA" w:rsidRDefault="001F07AA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</w:rPr>
        <w:t>６．</w:t>
      </w:r>
      <w:r w:rsidRPr="001F07AA">
        <w:rPr>
          <w:rFonts w:ascii="BIZ UD明朝 Medium" w:eastAsia="BIZ UD明朝 Medium" w:hAnsi="BIZ UD明朝 Medium" w:hint="eastAsia"/>
          <w:bCs/>
          <w:spacing w:val="157"/>
          <w:kern w:val="0"/>
          <w:fitText w:val="1260" w:id="-946113536"/>
        </w:rPr>
        <w:t>参加</w:t>
      </w:r>
      <w:r w:rsidRPr="001F07AA">
        <w:rPr>
          <w:rFonts w:ascii="BIZ UD明朝 Medium" w:eastAsia="BIZ UD明朝 Medium" w:hAnsi="BIZ UD明朝 Medium" w:hint="eastAsia"/>
          <w:bCs/>
          <w:spacing w:val="1"/>
          <w:kern w:val="0"/>
          <w:fitText w:val="1260" w:id="-946113536"/>
        </w:rPr>
        <w:t>費</w:t>
      </w:r>
      <w:r>
        <w:rPr>
          <w:rFonts w:ascii="BIZ UD明朝 Medium" w:eastAsia="BIZ UD明朝 Medium" w:hAnsi="BIZ UD明朝 Medium" w:hint="eastAsia"/>
          <w:bCs/>
          <w:kern w:val="0"/>
        </w:rPr>
        <w:t xml:space="preserve">　　　無料</w:t>
      </w:r>
    </w:p>
    <w:p w14:paraId="12F3E04A" w14:textId="77777777" w:rsidR="00744953" w:rsidRDefault="00744953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</w:p>
    <w:p w14:paraId="30F031A1" w14:textId="77777777" w:rsidR="00744953" w:rsidRDefault="00744953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>７．</w:t>
      </w:r>
      <w:r w:rsidRPr="00744953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4064"/>
        </w:rPr>
        <w:t>競技種</w:t>
      </w:r>
      <w:r w:rsidRPr="00744953">
        <w:rPr>
          <w:rFonts w:ascii="BIZ UD明朝 Medium" w:eastAsia="BIZ UD明朝 Medium" w:hAnsi="BIZ UD明朝 Medium" w:hint="eastAsia"/>
          <w:bCs/>
          <w:kern w:val="0"/>
          <w:fitText w:val="1260" w:id="-946104064"/>
        </w:rPr>
        <w:t>目</w:t>
      </w:r>
      <w:r>
        <w:rPr>
          <w:rFonts w:ascii="BIZ UD明朝 Medium" w:eastAsia="BIZ UD明朝 Medium" w:hAnsi="BIZ UD明朝 Medium" w:hint="eastAsia"/>
          <w:bCs/>
          <w:kern w:val="0"/>
        </w:rPr>
        <w:t xml:space="preserve"> </w:t>
      </w:r>
      <w:r>
        <w:rPr>
          <w:rFonts w:ascii="BIZ UD明朝 Medium" w:eastAsia="BIZ UD明朝 Medium" w:hAnsi="BIZ UD明朝 Medium"/>
          <w:bCs/>
          <w:kern w:val="0"/>
        </w:rPr>
        <w:t xml:space="preserve">     </w:t>
      </w:r>
      <w:r>
        <w:rPr>
          <w:rFonts w:ascii="BIZ UD明朝 Medium" w:eastAsia="BIZ UD明朝 Medium" w:hAnsi="BIZ UD明朝 Medium" w:hint="eastAsia"/>
          <w:bCs/>
          <w:kern w:val="0"/>
        </w:rPr>
        <w:t>① ジュニアの部（小中学生）</w:t>
      </w:r>
    </w:p>
    <w:p w14:paraId="09ACB08E" w14:textId="77777777" w:rsidR="00744953" w:rsidRDefault="00744953" w:rsidP="00744953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 </w:t>
      </w:r>
      <w:r>
        <w:rPr>
          <w:rFonts w:ascii="BIZ UD明朝 Medium" w:eastAsia="BIZ UD明朝 Medium" w:hAnsi="BIZ UD明朝 Medium"/>
          <w:bCs/>
          <w:kern w:val="0"/>
        </w:rPr>
        <w:t xml:space="preserve">   </w:t>
      </w:r>
      <w:r w:rsidR="00C110BA" w:rsidRPr="00C110BA">
        <w:rPr>
          <w:rFonts w:ascii="BIZ UD明朝 Medium" w:eastAsia="BIZ UD明朝 Medium" w:hAnsi="BIZ UD明朝 Medium" w:hint="eastAsia"/>
          <w:bCs/>
          <w:w w:val="85"/>
          <w:kern w:val="0"/>
          <w:fitText w:val="1260" w:id="-946103296"/>
        </w:rPr>
        <w:t>及びチーム編</w:t>
      </w:r>
      <w:r w:rsidR="00C110BA" w:rsidRPr="00C110BA">
        <w:rPr>
          <w:rFonts w:ascii="BIZ UD明朝 Medium" w:eastAsia="BIZ UD明朝 Medium" w:hAnsi="BIZ UD明朝 Medium" w:hint="eastAsia"/>
          <w:bCs/>
          <w:spacing w:val="5"/>
          <w:w w:val="85"/>
          <w:kern w:val="0"/>
          <w:fitText w:val="1260" w:id="-946103296"/>
        </w:rPr>
        <w:t>成</w:t>
      </w:r>
      <w:r>
        <w:rPr>
          <w:rFonts w:ascii="BIZ UD明朝 Medium" w:eastAsia="BIZ UD明朝 Medium" w:hAnsi="BIZ UD明朝 Medium"/>
          <w:bCs/>
          <w:kern w:val="0"/>
        </w:rPr>
        <w:t xml:space="preserve">         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パドラー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（漕ぎ手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）１０名以内、ドラマー（太鼓打ち）１名、</w:t>
      </w:r>
    </w:p>
    <w:p w14:paraId="40FDDA81" w14:textId="77777777" w:rsidR="00744953" w:rsidRPr="00744953" w:rsidRDefault="00744953" w:rsidP="00744953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）１名の計１２名以内</w:t>
      </w:r>
      <w:r w:rsidR="00C110BA">
        <w:rPr>
          <w:rFonts w:ascii="BIZ UD明朝 Medium" w:eastAsia="BIZ UD明朝 Medium" w:hAnsi="BIZ UD明朝 Medium" w:hint="eastAsia"/>
          <w:bCs/>
          <w:kern w:val="0"/>
        </w:rPr>
        <w:t>とする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。</w:t>
      </w:r>
    </w:p>
    <w:p w14:paraId="65B45310" w14:textId="77777777" w:rsidR="00744953" w:rsidRDefault="00744953" w:rsidP="00744953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※ 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は</w:t>
      </w:r>
      <w:r>
        <w:rPr>
          <w:rFonts w:ascii="BIZ UD明朝 Medium" w:eastAsia="BIZ UD明朝 Medium" w:hAnsi="BIZ UD明朝 Medium" w:hint="eastAsia"/>
          <w:bCs/>
          <w:kern w:val="0"/>
        </w:rPr>
        <w:t>高校生以上でも可</w:t>
      </w:r>
      <w:r w:rsidR="00C110BA">
        <w:rPr>
          <w:rFonts w:ascii="BIZ UD明朝 Medium" w:eastAsia="BIZ UD明朝 Medium" w:hAnsi="BIZ UD明朝 Medium" w:hint="eastAsia"/>
          <w:bCs/>
          <w:kern w:val="0"/>
        </w:rPr>
        <w:t>とする。</w:t>
      </w:r>
    </w:p>
    <w:p w14:paraId="51E38299" w14:textId="77777777" w:rsidR="00744953" w:rsidRDefault="00744953" w:rsidP="00C110BA">
      <w:pPr>
        <w:ind w:firstLineChars="350" w:firstLine="7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C110BA">
        <w:rPr>
          <w:rFonts w:ascii="BIZ UD明朝 Medium" w:eastAsia="BIZ UD明朝 Medium" w:hAnsi="BIZ UD明朝 Medium" w:hint="eastAsia"/>
          <w:bCs/>
          <w:kern w:val="0"/>
        </w:rPr>
        <w:t xml:space="preserve">　　　　　 </w:t>
      </w:r>
      <w:r>
        <w:rPr>
          <w:rFonts w:ascii="BIZ UD明朝 Medium" w:eastAsia="BIZ UD明朝 Medium" w:hAnsi="BIZ UD明朝 Medium" w:hint="eastAsia"/>
          <w:bCs/>
          <w:kern w:val="0"/>
        </w:rPr>
        <w:t>② 一般の部（高校生以上）</w:t>
      </w:r>
      <w:r w:rsidR="00C110BA">
        <w:rPr>
          <w:rFonts w:ascii="BIZ UD明朝 Medium" w:eastAsia="BIZ UD明朝 Medium" w:hAnsi="BIZ UD明朝 Medium" w:hint="eastAsia"/>
          <w:bCs/>
          <w:kern w:val="0"/>
        </w:rPr>
        <w:t xml:space="preserve">　</w:t>
      </w:r>
    </w:p>
    <w:p w14:paraId="2016161B" w14:textId="77777777" w:rsidR="00C110BA" w:rsidRDefault="00C110BA" w:rsidP="00C110BA">
      <w:pPr>
        <w:ind w:firstLineChars="350" w:firstLine="7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　　　　　　　　　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パドラー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（漕ぎ手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Pr="00C110BA">
        <w:rPr>
          <w:rFonts w:ascii="BIZ UD明朝 Medium" w:eastAsia="BIZ UD明朝 Medium" w:hAnsi="BIZ UD明朝 Medium" w:hint="eastAsia"/>
          <w:bCs/>
          <w:kern w:val="0"/>
        </w:rPr>
        <w:t>８名、ドラマー（太鼓打ち）１名、</w:t>
      </w:r>
    </w:p>
    <w:p w14:paraId="0A5ABA37" w14:textId="77777777" w:rsidR="00C110BA" w:rsidRDefault="00715962" w:rsidP="00C110BA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="00C110BA" w:rsidRPr="00C110BA">
        <w:rPr>
          <w:rFonts w:ascii="BIZ UD明朝 Medium" w:eastAsia="BIZ UD明朝 Medium" w:hAnsi="BIZ UD明朝 Medium" w:hint="eastAsia"/>
          <w:bCs/>
          <w:kern w:val="0"/>
        </w:rPr>
        <w:t>１名の計１０名とする。</w:t>
      </w:r>
    </w:p>
    <w:p w14:paraId="55A6907E" w14:textId="77777777" w:rsidR="00C110BA" w:rsidRPr="00C110BA" w:rsidRDefault="00C110BA" w:rsidP="00C110BA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C110BA">
        <w:rPr>
          <w:rFonts w:ascii="BIZ UD明朝 Medium" w:eastAsia="BIZ UD明朝 Medium" w:hAnsi="BIZ UD明朝 Medium" w:hint="eastAsia"/>
          <w:bCs/>
          <w:kern w:val="0"/>
        </w:rPr>
        <w:t>但し、登録は１２名以内とする。</w:t>
      </w:r>
    </w:p>
    <w:p w14:paraId="72021AAC" w14:textId="77777777" w:rsidR="00100D3B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>③ レディースの部（高校生以上）</w:t>
      </w:r>
    </w:p>
    <w:p w14:paraId="55C61DB6" w14:textId="77777777" w:rsidR="00C110BA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 </w:t>
      </w:r>
      <w:r w:rsidR="00224B2C">
        <w:rPr>
          <w:rFonts w:ascii="BIZ UD明朝 Medium" w:eastAsia="BIZ UD明朝 Medium" w:hAnsi="BIZ UD明朝 Medium" w:hint="eastAsia"/>
          <w:bCs/>
          <w:kern w:val="0"/>
        </w:rPr>
        <w:t>上記 「</w:t>
      </w:r>
      <w:r>
        <w:rPr>
          <w:rFonts w:ascii="BIZ UD明朝 Medium" w:eastAsia="BIZ UD明朝 Medium" w:hAnsi="BIZ UD明朝 Medium" w:hint="eastAsia"/>
          <w:bCs/>
          <w:kern w:val="0"/>
        </w:rPr>
        <w:t>② 一般の部（高校生以上）</w:t>
      </w:r>
      <w:r w:rsidR="00224B2C">
        <w:rPr>
          <w:rFonts w:ascii="BIZ UD明朝 Medium" w:eastAsia="BIZ UD明朝 Medium" w:hAnsi="BIZ UD明朝 Medium" w:hint="eastAsia"/>
          <w:bCs/>
          <w:kern w:val="0"/>
        </w:rPr>
        <w:t>」</w:t>
      </w:r>
      <w:r>
        <w:rPr>
          <w:rFonts w:ascii="BIZ UD明朝 Medium" w:eastAsia="BIZ UD明朝 Medium" w:hAnsi="BIZ UD明朝 Medium" w:hint="eastAsia"/>
          <w:bCs/>
          <w:kern w:val="0"/>
        </w:rPr>
        <w:t>と同様とする。</w:t>
      </w:r>
    </w:p>
    <w:p w14:paraId="2C6EB83E" w14:textId="77777777" w:rsidR="00715962" w:rsidRDefault="00715962" w:rsidP="00715962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※ 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）は</w:t>
      </w:r>
      <w:r>
        <w:rPr>
          <w:rFonts w:ascii="BIZ UD明朝 Medium" w:eastAsia="BIZ UD明朝 Medium" w:hAnsi="BIZ UD明朝 Medium" w:hint="eastAsia"/>
          <w:bCs/>
          <w:kern w:val="0"/>
        </w:rPr>
        <w:t>男性でも可とする。</w:t>
      </w:r>
    </w:p>
    <w:p w14:paraId="2E9EF64B" w14:textId="77777777" w:rsidR="00C110BA" w:rsidRPr="00715962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14:paraId="235B77EF" w14:textId="6D79D3F8" w:rsidR="00100D3B" w:rsidRDefault="00C110BA" w:rsidP="00C63AF7">
      <w:pPr>
        <w:ind w:leftChars="100" w:left="2520" w:hangingChars="1100" w:hanging="23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８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C110BA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1760"/>
        </w:rPr>
        <w:t>申込</w:t>
      </w:r>
      <w:r w:rsidRPr="00C110BA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1760"/>
        </w:rPr>
        <w:t>方</w:t>
      </w:r>
      <w:r w:rsidRPr="00C110BA">
        <w:rPr>
          <w:rFonts w:ascii="BIZ UD明朝 Medium" w:eastAsia="BIZ UD明朝 Medium" w:hAnsi="BIZ UD明朝 Medium" w:hint="eastAsia"/>
          <w:bCs/>
          <w:kern w:val="0"/>
          <w:fitText w:val="1260" w:id="-946101760"/>
        </w:rPr>
        <w:t>法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652EA6">
        <w:rPr>
          <w:rFonts w:ascii="BIZ UD明朝 Medium" w:eastAsia="BIZ UD明朝 Medium" w:hAnsi="BIZ UD明朝 Medium" w:hint="eastAsia"/>
          <w:bCs/>
          <w:kern w:val="0"/>
        </w:rPr>
        <w:t>別紙の</w:t>
      </w:r>
      <w:r>
        <w:rPr>
          <w:rFonts w:ascii="BIZ UD明朝 Medium" w:eastAsia="BIZ UD明朝 Medium" w:hAnsi="BIZ UD明朝 Medium" w:hint="eastAsia"/>
          <w:bCs/>
          <w:kern w:val="0"/>
        </w:rPr>
        <w:t>大会参加申込書に必要事項を記入の上、</w:t>
      </w:r>
      <w:r w:rsidR="001F07AA">
        <w:rPr>
          <w:rFonts w:ascii="BIZ UD明朝 Medium" w:eastAsia="BIZ UD明朝 Medium" w:hAnsi="BIZ UD明朝 Medium" w:hint="eastAsia"/>
          <w:bCs/>
        </w:rPr>
        <w:t>令和</w:t>
      </w:r>
      <w:r w:rsidR="00957568">
        <w:rPr>
          <w:rFonts w:ascii="BIZ UD明朝 Medium" w:eastAsia="BIZ UD明朝 Medium" w:hAnsi="BIZ UD明朝 Medium" w:hint="eastAsia"/>
          <w:bCs/>
        </w:rPr>
        <w:t>７</w:t>
      </w:r>
      <w:r w:rsidR="00231615" w:rsidRPr="00191A56">
        <w:rPr>
          <w:rFonts w:ascii="BIZ UD明朝 Medium" w:eastAsia="BIZ UD明朝 Medium" w:hAnsi="BIZ UD明朝 Medium" w:hint="eastAsia"/>
          <w:bCs/>
        </w:rPr>
        <w:t>年</w:t>
      </w:r>
      <w:r w:rsidR="00957568">
        <w:rPr>
          <w:rFonts w:ascii="BIZ UD明朝 Medium" w:eastAsia="BIZ UD明朝 Medium" w:hAnsi="BIZ UD明朝 Medium" w:hint="eastAsia"/>
          <w:bCs/>
        </w:rPr>
        <w:t>５</w:t>
      </w:r>
      <w:r w:rsidR="00B12F3C" w:rsidRPr="00191A56">
        <w:rPr>
          <w:rFonts w:ascii="BIZ UD明朝 Medium" w:eastAsia="BIZ UD明朝 Medium" w:hAnsi="BIZ UD明朝 Medium" w:hint="eastAsia"/>
          <w:bCs/>
        </w:rPr>
        <w:t>月</w:t>
      </w:r>
      <w:r w:rsidR="00957568">
        <w:rPr>
          <w:rFonts w:ascii="BIZ UD明朝 Medium" w:eastAsia="BIZ UD明朝 Medium" w:hAnsi="BIZ UD明朝 Medium" w:hint="eastAsia"/>
          <w:bCs/>
        </w:rPr>
        <w:t>７</w:t>
      </w:r>
      <w:r w:rsidR="00B12F3C" w:rsidRPr="00191A56">
        <w:rPr>
          <w:rFonts w:ascii="BIZ UD明朝 Medium" w:eastAsia="BIZ UD明朝 Medium" w:hAnsi="BIZ UD明朝 Medium" w:hint="eastAsia"/>
          <w:bCs/>
        </w:rPr>
        <w:t>日（</w:t>
      </w:r>
      <w:r w:rsidR="00957568">
        <w:rPr>
          <w:rFonts w:ascii="BIZ UD明朝 Medium" w:eastAsia="BIZ UD明朝 Medium" w:hAnsi="BIZ UD明朝 Medium" w:hint="eastAsia"/>
          <w:bCs/>
        </w:rPr>
        <w:t>水</w:t>
      </w:r>
      <w:r w:rsidR="00B12F3C" w:rsidRPr="00191A56">
        <w:rPr>
          <w:rFonts w:ascii="BIZ UD明朝 Medium" w:eastAsia="BIZ UD明朝 Medium" w:hAnsi="BIZ UD明朝 Medium" w:hint="eastAsia"/>
          <w:bCs/>
        </w:rPr>
        <w:t>）</w:t>
      </w:r>
      <w:r w:rsidR="00431682" w:rsidRPr="00191A56">
        <w:rPr>
          <w:rFonts w:ascii="BIZ UD明朝 Medium" w:eastAsia="BIZ UD明朝 Medium" w:hAnsi="BIZ UD明朝 Medium" w:hint="eastAsia"/>
          <w:bCs/>
        </w:rPr>
        <w:t>までに南大隅町教育委</w:t>
      </w:r>
      <w:r w:rsidR="00100D3B" w:rsidRPr="00191A56">
        <w:rPr>
          <w:rFonts w:ascii="BIZ UD明朝 Medium" w:eastAsia="BIZ UD明朝 Medium" w:hAnsi="BIZ UD明朝 Medium" w:hint="eastAsia"/>
          <w:bCs/>
        </w:rPr>
        <w:t>員会へ</w:t>
      </w:r>
      <w:r>
        <w:rPr>
          <w:rFonts w:ascii="BIZ UD明朝 Medium" w:eastAsia="BIZ UD明朝 Medium" w:hAnsi="BIZ UD明朝 Medium" w:hint="eastAsia"/>
          <w:bCs/>
        </w:rPr>
        <w:t>お</w:t>
      </w:r>
      <w:r w:rsidR="00100D3B" w:rsidRPr="00191A56">
        <w:rPr>
          <w:rFonts w:ascii="BIZ UD明朝 Medium" w:eastAsia="BIZ UD明朝 Medium" w:hAnsi="BIZ UD明朝 Medium" w:hint="eastAsia"/>
          <w:bCs/>
        </w:rPr>
        <w:t>申し込</w:t>
      </w:r>
      <w:r>
        <w:rPr>
          <w:rFonts w:ascii="BIZ UD明朝 Medium" w:eastAsia="BIZ UD明朝 Medium" w:hAnsi="BIZ UD明朝 Medium" w:hint="eastAsia"/>
          <w:bCs/>
        </w:rPr>
        <w:t>み</w:t>
      </w:r>
      <w:r w:rsidR="00100D3B" w:rsidRPr="00191A56">
        <w:rPr>
          <w:rFonts w:ascii="BIZ UD明朝 Medium" w:eastAsia="BIZ UD明朝 Medium" w:hAnsi="BIZ UD明朝 Medium" w:hint="eastAsia"/>
          <w:bCs/>
        </w:rPr>
        <w:t>下さい。</w:t>
      </w:r>
      <w:r>
        <w:rPr>
          <w:rFonts w:ascii="BIZ UD明朝 Medium" w:eastAsia="BIZ UD明朝 Medium" w:hAnsi="BIZ UD明朝 Medium" w:hint="eastAsia"/>
          <w:bCs/>
        </w:rPr>
        <w:t>（窓口直接申込・電子メール・ＦＡＸ・郵送</w:t>
      </w:r>
      <w:r w:rsidR="000B4B69">
        <w:rPr>
          <w:rFonts w:ascii="BIZ UD明朝 Medium" w:eastAsia="BIZ UD明朝 Medium" w:hAnsi="BIZ UD明朝 Medium" w:hint="eastAsia"/>
          <w:bCs/>
        </w:rPr>
        <w:t>・電子申請</w:t>
      </w:r>
      <w:r>
        <w:rPr>
          <w:rFonts w:ascii="BIZ UD明朝 Medium" w:eastAsia="BIZ UD明朝 Medium" w:hAnsi="BIZ UD明朝 Medium" w:hint="eastAsia"/>
          <w:bCs/>
        </w:rPr>
        <w:t>等）</w:t>
      </w:r>
    </w:p>
    <w:p w14:paraId="43F16FFA" w14:textId="77C8C240" w:rsidR="00721758" w:rsidRPr="00721758" w:rsidRDefault="00721758" w:rsidP="00721758">
      <w:pPr>
        <w:ind w:leftChars="1200" w:left="2520"/>
        <w:rPr>
          <w:rFonts w:ascii="BIZ UD明朝 Medium" w:eastAsia="BIZ UD明朝 Medium" w:hAnsi="BIZ UD明朝 Medium" w:hint="eastAsia"/>
          <w:bCs/>
        </w:rPr>
      </w:pPr>
      <w:r>
        <w:rPr>
          <w:rFonts w:ascii="BIZ UD明朝 Medium" w:eastAsia="BIZ UD明朝 Medium" w:hAnsi="BIZ UD明朝 Medium"/>
          <w:bCs/>
          <w:noProof/>
        </w:rPr>
        <w:drawing>
          <wp:anchor distT="0" distB="0" distL="114300" distR="114300" simplePos="0" relativeHeight="251658240" behindDoc="0" locked="0" layoutInCell="1" allowOverlap="1" wp14:anchorId="5EB66604" wp14:editId="4EF07CF4">
            <wp:simplePos x="0" y="0"/>
            <wp:positionH relativeFrom="column">
              <wp:posOffset>5383530</wp:posOffset>
            </wp:positionH>
            <wp:positionV relativeFrom="paragraph">
              <wp:posOffset>339090</wp:posOffset>
            </wp:positionV>
            <wp:extent cx="594360" cy="594360"/>
            <wp:effectExtent l="0" t="0" r="0" b="0"/>
            <wp:wrapNone/>
            <wp:docPr id="16134083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758">
        <w:rPr>
          <w:rFonts w:ascii="BIZ UD明朝 Medium" w:eastAsia="BIZ UD明朝 Medium" w:hAnsi="BIZ UD明朝 Medium" w:hint="eastAsia"/>
          <w:bCs/>
        </w:rPr>
        <w:t>なお、電子申請での申し込みをされる際は、下記の</w:t>
      </w:r>
      <w:r>
        <w:rPr>
          <w:rFonts w:ascii="BIZ UD明朝 Medium" w:eastAsia="BIZ UD明朝 Medium" w:hAnsi="BIZ UD明朝 Medium" w:hint="eastAsia"/>
          <w:bCs/>
        </w:rPr>
        <w:t>ＱＲコード・ＵＲＬに</w:t>
      </w:r>
      <w:r w:rsidRPr="00721758">
        <w:rPr>
          <w:rFonts w:ascii="BIZ UD明朝 Medium" w:eastAsia="BIZ UD明朝 Medium" w:hAnsi="BIZ UD明朝 Medium" w:hint="eastAsia"/>
          <w:bCs/>
        </w:rPr>
        <w:t>よりお申込みください。</w:t>
      </w:r>
    </w:p>
    <w:p w14:paraId="2061A2EA" w14:textId="04FCE679" w:rsidR="00721758" w:rsidRPr="00721758" w:rsidRDefault="00721758" w:rsidP="00721758">
      <w:pPr>
        <w:ind w:leftChars="100" w:left="2520" w:hangingChars="1100" w:hanging="2310"/>
        <w:rPr>
          <w:rFonts w:ascii="BIZ UD明朝 Medium" w:eastAsia="BIZ UD明朝 Medium" w:hAnsi="BIZ UD明朝 Medium"/>
          <w:bCs/>
        </w:rPr>
      </w:pPr>
    </w:p>
    <w:p w14:paraId="1A2579A8" w14:textId="1FA21F76" w:rsidR="00721758" w:rsidRDefault="00721758" w:rsidP="00721758">
      <w:pPr>
        <w:ind w:leftChars="1200" w:left="2520"/>
        <w:rPr>
          <w:rFonts w:ascii="BIZ UD明朝 Medium" w:eastAsia="BIZ UD明朝 Medium" w:hAnsi="BIZ UD明朝 Medium"/>
          <w:bCs/>
        </w:rPr>
      </w:pPr>
      <w:r w:rsidRPr="00721758">
        <w:rPr>
          <w:rFonts w:ascii="BIZ UD明朝 Medium" w:eastAsia="BIZ UD明朝 Medium" w:hAnsi="BIZ UD明朝 Medium" w:hint="eastAsia"/>
          <w:bCs/>
        </w:rPr>
        <w:t>【電子申請URL】https://logoform.jp/form/bB3K/994542</w:t>
      </w:r>
    </w:p>
    <w:p w14:paraId="0714D9C1" w14:textId="3E6B3ADD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45F270FE" w14:textId="4E0D19BD" w:rsidR="00100D3B" w:rsidRPr="00191A56" w:rsidRDefault="00C110BA" w:rsidP="00C110BA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９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766345">
        <w:rPr>
          <w:rFonts w:ascii="BIZ UD明朝 Medium" w:eastAsia="BIZ UD明朝 Medium" w:hAnsi="BIZ UD明朝 Medium" w:hint="eastAsia"/>
          <w:bCs/>
          <w:spacing w:val="157"/>
          <w:kern w:val="0"/>
          <w:fitText w:val="1260" w:id="75767809"/>
        </w:rPr>
        <w:t>監督</w:t>
      </w:r>
      <w:r w:rsidR="00100D3B"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75767809"/>
        </w:rPr>
        <w:t>会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1F07AA">
        <w:rPr>
          <w:rFonts w:ascii="BIZ UD明朝 Medium" w:eastAsia="BIZ UD明朝 Medium" w:hAnsi="BIZ UD明朝 Medium" w:hint="eastAsia"/>
          <w:bCs/>
        </w:rPr>
        <w:t>令和</w:t>
      </w:r>
      <w:r w:rsidR="00957568">
        <w:rPr>
          <w:rFonts w:ascii="BIZ UD明朝 Medium" w:eastAsia="BIZ UD明朝 Medium" w:hAnsi="BIZ UD明朝 Medium" w:hint="eastAsia"/>
          <w:bCs/>
        </w:rPr>
        <w:t>７</w:t>
      </w:r>
      <w:r w:rsidR="005529BB" w:rsidRPr="00191A56">
        <w:rPr>
          <w:rFonts w:ascii="BIZ UD明朝 Medium" w:eastAsia="BIZ UD明朝 Medium" w:hAnsi="BIZ UD明朝 Medium" w:hint="eastAsia"/>
          <w:bCs/>
        </w:rPr>
        <w:t>年</w:t>
      </w:r>
      <w:r w:rsidR="00957568">
        <w:rPr>
          <w:rFonts w:ascii="BIZ UD明朝 Medium" w:eastAsia="BIZ UD明朝 Medium" w:hAnsi="BIZ UD明朝 Medium" w:hint="eastAsia"/>
          <w:bCs/>
        </w:rPr>
        <w:t>５</w:t>
      </w:r>
      <w:r w:rsidR="005529BB" w:rsidRPr="00191A56">
        <w:rPr>
          <w:rFonts w:ascii="BIZ UD明朝 Medium" w:eastAsia="BIZ UD明朝 Medium" w:hAnsi="BIZ UD明朝 Medium" w:hint="eastAsia"/>
          <w:bCs/>
        </w:rPr>
        <w:t>月</w:t>
      </w:r>
      <w:r w:rsidR="00957568">
        <w:rPr>
          <w:rFonts w:ascii="BIZ UD明朝 Medium" w:eastAsia="BIZ UD明朝 Medium" w:hAnsi="BIZ UD明朝 Medium" w:hint="eastAsia"/>
          <w:bCs/>
        </w:rPr>
        <w:t>９</w:t>
      </w:r>
      <w:r w:rsidR="00231615" w:rsidRPr="00191A56">
        <w:rPr>
          <w:rFonts w:ascii="BIZ UD明朝 Medium" w:eastAsia="BIZ UD明朝 Medium" w:hAnsi="BIZ UD明朝 Medium" w:hint="eastAsia"/>
          <w:bCs/>
        </w:rPr>
        <w:t>日（</w:t>
      </w:r>
      <w:r w:rsidR="00957568">
        <w:rPr>
          <w:rFonts w:ascii="BIZ UD明朝 Medium" w:eastAsia="BIZ UD明朝 Medium" w:hAnsi="BIZ UD明朝 Medium" w:hint="eastAsia"/>
          <w:bCs/>
        </w:rPr>
        <w:t>金</w:t>
      </w:r>
      <w:r w:rsidR="00B12F3C" w:rsidRPr="00191A56">
        <w:rPr>
          <w:rFonts w:ascii="BIZ UD明朝 Medium" w:eastAsia="BIZ UD明朝 Medium" w:hAnsi="BIZ UD明朝 Medium" w:hint="eastAsia"/>
          <w:bCs/>
        </w:rPr>
        <w:t>）</w:t>
      </w:r>
      <w:r w:rsidR="00100D3B" w:rsidRPr="00191A56">
        <w:rPr>
          <w:rFonts w:ascii="BIZ UD明朝 Medium" w:eastAsia="BIZ UD明朝 Medium" w:hAnsi="BIZ UD明朝 Medium" w:hint="eastAsia"/>
          <w:bCs/>
        </w:rPr>
        <w:t>午後６時３０分</w:t>
      </w:r>
      <w:r w:rsidR="00C63AF7">
        <w:rPr>
          <w:rFonts w:ascii="BIZ UD明朝 Medium" w:eastAsia="BIZ UD明朝 Medium" w:hAnsi="BIZ UD明朝 Medium" w:hint="eastAsia"/>
          <w:bCs/>
        </w:rPr>
        <w:t>から</w:t>
      </w:r>
    </w:p>
    <w:p w14:paraId="00E59CBD" w14:textId="1976FC2F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 xml:space="preserve">　　　　　　　　　</w:t>
      </w:r>
      <w:r w:rsidR="00C110BA">
        <w:rPr>
          <w:rFonts w:ascii="BIZ UD明朝 Medium" w:eastAsia="BIZ UD明朝 Medium" w:hAnsi="BIZ UD明朝 Medium" w:hint="eastAsia"/>
          <w:bCs/>
        </w:rPr>
        <w:t xml:space="preserve">　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Pr="00191A56">
        <w:rPr>
          <w:rFonts w:ascii="BIZ UD明朝 Medium" w:eastAsia="BIZ UD明朝 Medium" w:hAnsi="BIZ UD明朝 Medium" w:hint="eastAsia"/>
          <w:bCs/>
        </w:rPr>
        <w:t>（南大隅町</w:t>
      </w:r>
      <w:r w:rsidR="001F07AA">
        <w:rPr>
          <w:rFonts w:ascii="BIZ UD明朝 Medium" w:eastAsia="BIZ UD明朝 Medium" w:hAnsi="BIZ UD明朝 Medium" w:hint="eastAsia"/>
          <w:bCs/>
        </w:rPr>
        <w:t>役場　本庁　３階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F723E3" w:rsidRPr="00191A56">
        <w:rPr>
          <w:rFonts w:ascii="BIZ UD明朝 Medium" w:eastAsia="BIZ UD明朝 Medium" w:hAnsi="BIZ UD明朝 Medium" w:hint="eastAsia"/>
          <w:bCs/>
        </w:rPr>
        <w:t>大</w:t>
      </w:r>
      <w:r w:rsidRPr="00191A56">
        <w:rPr>
          <w:rFonts w:ascii="BIZ UD明朝 Medium" w:eastAsia="BIZ UD明朝 Medium" w:hAnsi="BIZ UD明朝 Medium" w:hint="eastAsia"/>
          <w:bCs/>
        </w:rPr>
        <w:t>会議室）</w:t>
      </w:r>
    </w:p>
    <w:p w14:paraId="03BAB7AF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14:paraId="2D2570D2" w14:textId="77777777" w:rsidR="008203AC" w:rsidRDefault="00100D3B" w:rsidP="008203AC">
      <w:pPr>
        <w:ind w:rightChars="-157" w:right="-33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</w:t>
      </w:r>
      <w:r w:rsidR="00C110BA">
        <w:rPr>
          <w:rFonts w:ascii="BIZ UD明朝 Medium" w:eastAsia="BIZ UD明朝 Medium" w:hAnsi="BIZ UD明朝 Medium" w:hint="eastAsia"/>
          <w:bCs/>
        </w:rPr>
        <w:t>０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Pr="008203AC">
        <w:rPr>
          <w:rFonts w:ascii="BIZ UD明朝 Medium" w:eastAsia="BIZ UD明朝 Medium" w:hAnsi="BIZ UD明朝 Medium" w:hint="eastAsia"/>
          <w:bCs/>
          <w:kern w:val="0"/>
          <w:fitText w:val="1260" w:id="-946098432"/>
        </w:rPr>
        <w:t>参加上の注意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</w:t>
      </w:r>
      <w:bookmarkStart w:id="0" w:name="_Hlk172290509"/>
      <w:r w:rsidR="00744953">
        <w:rPr>
          <w:rFonts w:ascii="BIZ UD明朝 Medium" w:eastAsia="BIZ UD明朝 Medium" w:hAnsi="BIZ UD明朝 Medium" w:hint="eastAsia"/>
          <w:bCs/>
        </w:rPr>
        <w:t xml:space="preserve"> </w:t>
      </w:r>
      <w:r w:rsidR="00C110BA">
        <w:rPr>
          <w:rFonts w:ascii="BIZ UD明朝 Medium" w:eastAsia="BIZ UD明朝 Medium" w:hAnsi="BIZ UD明朝 Medium" w:hint="eastAsia"/>
          <w:bCs/>
        </w:rPr>
        <w:t>ア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C63AF7">
        <w:rPr>
          <w:rFonts w:ascii="BIZ UD明朝 Medium" w:eastAsia="BIZ UD明朝 Medium" w:hAnsi="BIZ UD明朝 Medium" w:hint="eastAsia"/>
          <w:bCs/>
        </w:rPr>
        <w:t>ジュニアの部に</w:t>
      </w:r>
      <w:r w:rsidRPr="00191A56">
        <w:rPr>
          <w:rFonts w:ascii="BIZ UD明朝 Medium" w:eastAsia="BIZ UD明朝 Medium" w:hAnsi="BIZ UD明朝 Medium" w:hint="eastAsia"/>
          <w:bCs/>
        </w:rPr>
        <w:t>出場する選手は、必ずライフジャケットを着用すること。</w:t>
      </w:r>
    </w:p>
    <w:p w14:paraId="1065E8C3" w14:textId="77777777" w:rsidR="00100D3B" w:rsidRPr="00191A56" w:rsidRDefault="00C63AF7" w:rsidP="008203AC">
      <w:pPr>
        <w:ind w:leftChars="1350" w:left="283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一般・レディースの部に出場する選手のうち、</w:t>
      </w:r>
      <w:r w:rsidRPr="00C63AF7">
        <w:rPr>
          <w:rFonts w:ascii="BIZ UD明朝 Medium" w:eastAsia="BIZ UD明朝 Medium" w:hAnsi="BIZ UD明朝 Medium" w:hint="eastAsia"/>
          <w:bCs/>
        </w:rPr>
        <w:t>泳</w:t>
      </w:r>
      <w:r>
        <w:rPr>
          <w:rFonts w:ascii="BIZ UD明朝 Medium" w:eastAsia="BIZ UD明朝 Medium" w:hAnsi="BIZ UD明朝 Medium" w:hint="eastAsia"/>
          <w:bCs/>
        </w:rPr>
        <w:t>ぎの苦手な</w:t>
      </w:r>
      <w:r w:rsidRPr="00C63AF7">
        <w:rPr>
          <w:rFonts w:ascii="BIZ UD明朝 Medium" w:eastAsia="BIZ UD明朝 Medium" w:hAnsi="BIZ UD明朝 Medium" w:hint="eastAsia"/>
          <w:bCs/>
        </w:rPr>
        <w:t>選手はライフジャケットの着用を原則とするが、練習やレースにおいて選手がライフジャケットを着用するか否かは、監督・主将の責任とする。</w:t>
      </w:r>
    </w:p>
    <w:p w14:paraId="309F4B6F" w14:textId="77777777" w:rsidR="00786B0E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イ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龍船が事故にあったり、転覆</w:t>
      </w:r>
      <w:r w:rsidR="00786B0E">
        <w:rPr>
          <w:rFonts w:ascii="BIZ UD明朝 Medium" w:eastAsia="BIZ UD明朝 Medium" w:hAnsi="BIZ UD明朝 Medium" w:hint="eastAsia"/>
          <w:bCs/>
        </w:rPr>
        <w:t>した</w:t>
      </w:r>
      <w:r w:rsidR="00100D3B" w:rsidRPr="00191A56">
        <w:rPr>
          <w:rFonts w:ascii="BIZ UD明朝 Medium" w:eastAsia="BIZ UD明朝 Medium" w:hAnsi="BIZ UD明朝 Medium" w:hint="eastAsia"/>
          <w:bCs/>
        </w:rPr>
        <w:t>場合は、船を離れず救助を待つ</w:t>
      </w:r>
      <w:r w:rsidR="00462A38">
        <w:rPr>
          <w:rFonts w:ascii="BIZ UD明朝 Medium" w:eastAsia="BIZ UD明朝 Medium" w:hAnsi="BIZ UD明朝 Medium" w:hint="eastAsia"/>
          <w:bCs/>
        </w:rPr>
        <w:t>こと。</w:t>
      </w:r>
    </w:p>
    <w:p w14:paraId="6A1DA133" w14:textId="77777777" w:rsidR="00462A38" w:rsidRDefault="00786B0E" w:rsidP="00786B0E">
      <w:pPr>
        <w:ind w:firstLineChars="1350" w:firstLine="283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また、</w:t>
      </w:r>
      <w:r w:rsidR="00100D3B" w:rsidRPr="00191A56">
        <w:rPr>
          <w:rFonts w:ascii="BIZ UD明朝 Medium" w:eastAsia="BIZ UD明朝 Medium" w:hAnsi="BIZ UD明朝 Medium" w:hint="eastAsia"/>
          <w:bCs/>
        </w:rPr>
        <w:t>主催者が、安全を第一と判断し、競技内容を変更した場合は、変</w:t>
      </w:r>
    </w:p>
    <w:p w14:paraId="0DBE08BF" w14:textId="77777777" w:rsidR="00100D3B" w:rsidRPr="00191A56" w:rsidRDefault="00100D3B" w:rsidP="00786B0E">
      <w:pPr>
        <w:ind w:firstLineChars="1350" w:firstLine="2835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更に同意しなければならない。</w:t>
      </w:r>
    </w:p>
    <w:p w14:paraId="4E622FB3" w14:textId="77777777" w:rsidR="00100D3B" w:rsidRPr="00191A56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lastRenderedPageBreak/>
        <w:t>ウ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用具は、主催者が用意した龍船、舵、パドルを使用する。</w:t>
      </w:r>
    </w:p>
    <w:p w14:paraId="27CCB53A" w14:textId="77777777" w:rsidR="00100D3B" w:rsidRPr="00191A56" w:rsidRDefault="00C110BA" w:rsidP="008203AC">
      <w:pPr>
        <w:ind w:leftChars="1150" w:left="2835" w:hangingChars="200" w:hanging="42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エ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競技の進行上時間厳守に努め、龍船の乗り継ぎは競技役員の指示に従い、各チームの選手はレース１０分前には待機ゾーンに集合する。</w:t>
      </w:r>
    </w:p>
    <w:p w14:paraId="73514BAF" w14:textId="77777777" w:rsidR="00100D3B" w:rsidRPr="00C110BA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オ</w:t>
      </w:r>
      <w:r w:rsidR="00100D3B" w:rsidRPr="00C110BA">
        <w:rPr>
          <w:rFonts w:ascii="BIZ UD明朝 Medium" w:eastAsia="BIZ UD明朝 Medium" w:hAnsi="BIZ UD明朝 Medium" w:hint="eastAsia"/>
          <w:bCs/>
        </w:rPr>
        <w:t xml:space="preserve">　競技中、相手チームに妨害となるような行為をしない。</w:t>
      </w:r>
      <w:bookmarkEnd w:id="0"/>
    </w:p>
    <w:p w14:paraId="10D15BB5" w14:textId="77777777"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１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="00C110BA" w:rsidRPr="00C110BA">
        <w:rPr>
          <w:rFonts w:ascii="BIZ UD明朝 Medium" w:eastAsia="BIZ UD明朝 Medium" w:hAnsi="BIZ UD明朝 Medium" w:hint="eastAsia"/>
          <w:bCs/>
          <w:spacing w:val="26"/>
          <w:kern w:val="0"/>
          <w:fitText w:val="1260" w:id="-946102015"/>
        </w:rPr>
        <w:t>順位・記</w:t>
      </w:r>
      <w:r w:rsidR="00C110BA" w:rsidRPr="00C110BA">
        <w:rPr>
          <w:rFonts w:ascii="BIZ UD明朝 Medium" w:eastAsia="BIZ UD明朝 Medium" w:hAnsi="BIZ UD明朝 Medium" w:hint="eastAsia"/>
          <w:bCs/>
          <w:spacing w:val="1"/>
          <w:kern w:val="0"/>
          <w:fitText w:val="1260" w:id="-946102015"/>
        </w:rPr>
        <w:t>録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</w:t>
      </w:r>
      <w:r w:rsidR="00DF09FD" w:rsidRPr="00191A56">
        <w:rPr>
          <w:rFonts w:ascii="BIZ UD明朝 Medium" w:eastAsia="BIZ UD明朝 Medium" w:hAnsi="BIZ UD明朝 Medium" w:hint="eastAsia"/>
          <w:bCs/>
          <w:kern w:val="0"/>
        </w:rPr>
        <w:t xml:space="preserve">　</w:t>
      </w:r>
      <w:r w:rsidR="00A43EA9" w:rsidRPr="008203AC">
        <w:rPr>
          <w:rFonts w:ascii="BIZ UD明朝 Medium" w:eastAsia="BIZ UD明朝 Medium" w:hAnsi="BIZ UD明朝 Medium" w:hint="eastAsia"/>
          <w:bCs/>
          <w:kern w:val="0"/>
        </w:rPr>
        <w:t>レース２回のタイム合計で順位</w:t>
      </w:r>
      <w:r w:rsidR="00C110BA" w:rsidRPr="008203AC">
        <w:rPr>
          <w:rFonts w:ascii="BIZ UD明朝 Medium" w:eastAsia="BIZ UD明朝 Medium" w:hAnsi="BIZ UD明朝 Medium" w:hint="eastAsia"/>
          <w:bCs/>
          <w:kern w:val="0"/>
        </w:rPr>
        <w:t>を</w:t>
      </w:r>
      <w:r w:rsidR="00A43EA9" w:rsidRPr="008203AC">
        <w:rPr>
          <w:rFonts w:ascii="BIZ UD明朝 Medium" w:eastAsia="BIZ UD明朝 Medium" w:hAnsi="BIZ UD明朝 Medium" w:hint="eastAsia"/>
          <w:bCs/>
          <w:kern w:val="0"/>
        </w:rPr>
        <w:t>決定する</w:t>
      </w:r>
      <w:r w:rsidR="00A43EA9" w:rsidRPr="008203AC">
        <w:rPr>
          <w:rFonts w:ascii="BIZ UD明朝 Medium" w:eastAsia="BIZ UD明朝 Medium" w:hAnsi="BIZ UD明朝 Medium" w:hint="eastAsia"/>
          <w:bCs/>
        </w:rPr>
        <w:t>。着順は参考記録とする。</w:t>
      </w:r>
    </w:p>
    <w:p w14:paraId="4AB7EE38" w14:textId="77777777" w:rsidR="00766345" w:rsidRDefault="00100D3B" w:rsidP="00431682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２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0224"/>
        </w:rPr>
        <w:t>競技方</w:t>
      </w:r>
      <w:r w:rsidRPr="00766345">
        <w:rPr>
          <w:rFonts w:ascii="BIZ UD明朝 Medium" w:eastAsia="BIZ UD明朝 Medium" w:hAnsi="BIZ UD明朝 Medium" w:hint="eastAsia"/>
          <w:bCs/>
          <w:kern w:val="0"/>
          <w:fitText w:val="1260" w:id="-946100224"/>
        </w:rPr>
        <w:t>法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　</w:t>
      </w:r>
      <w:r w:rsidR="00DF09FD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766345">
        <w:rPr>
          <w:rFonts w:ascii="BIZ UD明朝 Medium" w:eastAsia="BIZ UD明朝 Medium" w:hAnsi="BIZ UD明朝 Medium" w:hint="eastAsia"/>
          <w:bCs/>
        </w:rPr>
        <w:t>ジュニアの部は、</w:t>
      </w:r>
      <w:r w:rsidRPr="00191A56">
        <w:rPr>
          <w:rFonts w:ascii="BIZ UD明朝 Medium" w:eastAsia="BIZ UD明朝 Medium" w:hAnsi="BIZ UD明朝 Medium" w:hint="eastAsia"/>
          <w:bCs/>
        </w:rPr>
        <w:t>塩入橋から根占大橋間で必要な距離を主催者において設</w:t>
      </w:r>
    </w:p>
    <w:p w14:paraId="0D3AAE6B" w14:textId="77777777" w:rsidR="008203AC" w:rsidRDefault="00100D3B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定</w:t>
      </w:r>
      <w:r w:rsidR="008203AC">
        <w:rPr>
          <w:rFonts w:ascii="BIZ UD明朝 Medium" w:eastAsia="BIZ UD明朝 Medium" w:hAnsi="BIZ UD明朝 Medium" w:hint="eastAsia"/>
          <w:bCs/>
        </w:rPr>
        <w:t>したコース長で競技を行う</w:t>
      </w:r>
      <w:r w:rsidRPr="00191A56">
        <w:rPr>
          <w:rFonts w:ascii="BIZ UD明朝 Medium" w:eastAsia="BIZ UD明朝 Medium" w:hAnsi="BIZ UD明朝 Medium" w:hint="eastAsia"/>
          <w:bCs/>
        </w:rPr>
        <w:t>。</w:t>
      </w:r>
      <w:r w:rsidR="00766345">
        <w:rPr>
          <w:rFonts w:ascii="BIZ UD明朝 Medium" w:eastAsia="BIZ UD明朝 Medium" w:hAnsi="BIZ UD明朝 Medium" w:hint="eastAsia"/>
          <w:bCs/>
        </w:rPr>
        <w:t>一般・レディースの部は、</w:t>
      </w:r>
      <w:r w:rsidR="00766345" w:rsidRPr="00766345">
        <w:rPr>
          <w:rFonts w:ascii="BIZ UD明朝 Medium" w:eastAsia="BIZ UD明朝 Medium" w:hAnsi="BIZ UD明朝 Medium" w:hint="eastAsia"/>
          <w:bCs/>
        </w:rPr>
        <w:t>塩入橋から根占</w:t>
      </w:r>
    </w:p>
    <w:p w14:paraId="1F41EAB5" w14:textId="77777777" w:rsidR="00431682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766345">
        <w:rPr>
          <w:rFonts w:ascii="BIZ UD明朝 Medium" w:eastAsia="BIZ UD明朝 Medium" w:hAnsi="BIZ UD明朝 Medium" w:hint="eastAsia"/>
          <w:bCs/>
        </w:rPr>
        <w:t>大橋までの約３８０ｍ</w:t>
      </w:r>
      <w:r w:rsidR="008203AC">
        <w:rPr>
          <w:rFonts w:ascii="BIZ UD明朝 Medium" w:eastAsia="BIZ UD明朝 Medium" w:hAnsi="BIZ UD明朝 Medium" w:hint="eastAsia"/>
          <w:bCs/>
        </w:rPr>
        <w:t>のコース長で競技を</w:t>
      </w:r>
      <w:r w:rsidRPr="00766345">
        <w:rPr>
          <w:rFonts w:ascii="BIZ UD明朝 Medium" w:eastAsia="BIZ UD明朝 Medium" w:hAnsi="BIZ UD明朝 Medium" w:hint="eastAsia"/>
          <w:bCs/>
        </w:rPr>
        <w:t>行う。</w:t>
      </w:r>
    </w:p>
    <w:p w14:paraId="3ED5DF32" w14:textId="77777777" w:rsidR="00766345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14:paraId="2DE058E8" w14:textId="77777777" w:rsidR="00766345" w:rsidRDefault="00766345" w:rsidP="00766345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３</w:t>
      </w:r>
      <w:r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26"/>
          <w:kern w:val="0"/>
          <w:fitText w:val="1260" w:id="-946099712"/>
        </w:rPr>
        <w:t>組み合わ</w:t>
      </w:r>
      <w:r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-946099712"/>
        </w:rPr>
        <w:t>せ</w:t>
      </w:r>
      <w:r>
        <w:rPr>
          <w:rFonts w:ascii="BIZ UD明朝 Medium" w:eastAsia="BIZ UD明朝 Medium" w:hAnsi="BIZ UD明朝 Medium" w:hint="eastAsia"/>
          <w:bCs/>
        </w:rPr>
        <w:t xml:space="preserve">　　　</w:t>
      </w:r>
      <w:r w:rsidR="00431682" w:rsidRPr="00191A56">
        <w:rPr>
          <w:rFonts w:ascii="BIZ UD明朝 Medium" w:eastAsia="BIZ UD明朝 Medium" w:hAnsi="BIZ UD明朝 Medium" w:hint="eastAsia"/>
          <w:bCs/>
        </w:rPr>
        <w:t>組み合わせ</w:t>
      </w:r>
      <w:r w:rsidR="00100D3B" w:rsidRPr="00191A56">
        <w:rPr>
          <w:rFonts w:ascii="BIZ UD明朝 Medium" w:eastAsia="BIZ UD明朝 Medium" w:hAnsi="BIZ UD明朝 Medium" w:hint="eastAsia"/>
          <w:bCs/>
        </w:rPr>
        <w:t>は、参加クルー数により大会前に決定し、監督会議において</w:t>
      </w:r>
      <w:r w:rsidR="00431682" w:rsidRPr="00191A56">
        <w:rPr>
          <w:rFonts w:ascii="BIZ UD明朝 Medium" w:eastAsia="BIZ UD明朝 Medium" w:hAnsi="BIZ UD明朝 Medium" w:hint="eastAsia"/>
          <w:bCs/>
        </w:rPr>
        <w:t>組</w:t>
      </w:r>
    </w:p>
    <w:p w14:paraId="12BF8AA9" w14:textId="77777777" w:rsidR="00100D3B" w:rsidRDefault="00431682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合せ</w:t>
      </w:r>
      <w:r w:rsidR="00100D3B" w:rsidRPr="00191A56">
        <w:rPr>
          <w:rFonts w:ascii="BIZ UD明朝 Medium" w:eastAsia="BIZ UD明朝 Medium" w:hAnsi="BIZ UD明朝 Medium" w:hint="eastAsia"/>
          <w:bCs/>
        </w:rPr>
        <w:t>抽選を行う。</w:t>
      </w:r>
    </w:p>
    <w:p w14:paraId="593728B8" w14:textId="77777777" w:rsidR="00766345" w:rsidRPr="00191A56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14:paraId="342204F1" w14:textId="77777777" w:rsidR="00431682" w:rsidRPr="00191A56" w:rsidRDefault="00766345" w:rsidP="00431682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４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157"/>
          <w:kern w:val="0"/>
          <w:fitText w:val="1260" w:id="-946099710"/>
        </w:rPr>
        <w:t>その</w:t>
      </w:r>
      <w:r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-946099710"/>
        </w:rPr>
        <w:t>他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100D3B" w:rsidRPr="00191A56">
        <w:rPr>
          <w:rFonts w:ascii="BIZ UD明朝 Medium" w:eastAsia="BIZ UD明朝 Medium" w:hAnsi="BIZ UD明朝 Medium" w:hint="eastAsia"/>
          <w:bCs/>
        </w:rPr>
        <w:t>①</w:t>
      </w:r>
      <w:r>
        <w:rPr>
          <w:rFonts w:ascii="BIZ UD明朝 Medium" w:eastAsia="BIZ UD明朝 Medium" w:hAnsi="BIZ UD明朝 Medium" w:hint="eastAsia"/>
          <w:bCs/>
        </w:rPr>
        <w:t xml:space="preserve"> </w:t>
      </w:r>
      <w:r w:rsidR="00100D3B" w:rsidRPr="00191A56">
        <w:rPr>
          <w:rFonts w:ascii="BIZ UD明朝 Medium" w:eastAsia="BIZ UD明朝 Medium" w:hAnsi="BIZ UD明朝 Medium" w:hint="eastAsia"/>
          <w:bCs/>
        </w:rPr>
        <w:t>本要項に定めがない事項は、主催者の指示に従うこと。</w:t>
      </w:r>
    </w:p>
    <w:p w14:paraId="1824732F" w14:textId="77777777" w:rsidR="00431682" w:rsidRPr="00191A56" w:rsidRDefault="00100D3B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②</w:t>
      </w:r>
      <w:r w:rsidR="00766345">
        <w:rPr>
          <w:rFonts w:ascii="BIZ UD明朝 Medium" w:eastAsia="BIZ UD明朝 Medium" w:hAnsi="BIZ UD明朝 Medium" w:hint="eastAsia"/>
          <w:bCs/>
        </w:rPr>
        <w:t xml:space="preserve"> </w:t>
      </w:r>
      <w:r w:rsidRPr="00191A56">
        <w:rPr>
          <w:rFonts w:ascii="BIZ UD明朝 Medium" w:eastAsia="BIZ UD明朝 Medium" w:hAnsi="BIZ UD明朝 Medium" w:hint="eastAsia"/>
          <w:bCs/>
        </w:rPr>
        <w:t>各チームから、大会運営委員（</w:t>
      </w:r>
      <w:r w:rsidR="008203AC">
        <w:rPr>
          <w:rFonts w:ascii="BIZ UD明朝 Medium" w:eastAsia="BIZ UD明朝 Medium" w:hAnsi="BIZ UD明朝 Medium" w:hint="eastAsia"/>
          <w:bCs/>
        </w:rPr>
        <w:t>高校生以上</w:t>
      </w:r>
      <w:r w:rsidRPr="00191A56">
        <w:rPr>
          <w:rFonts w:ascii="BIZ UD明朝 Medium" w:eastAsia="BIZ UD明朝 Medium" w:hAnsi="BIZ UD明朝 Medium" w:hint="eastAsia"/>
          <w:bCs/>
        </w:rPr>
        <w:t>）を１名</w:t>
      </w:r>
      <w:r w:rsidR="008203AC">
        <w:rPr>
          <w:rFonts w:ascii="BIZ UD明朝 Medium" w:eastAsia="BIZ UD明朝 Medium" w:hAnsi="BIZ UD明朝 Medium" w:hint="eastAsia"/>
          <w:bCs/>
        </w:rPr>
        <w:t>選出すること</w:t>
      </w:r>
      <w:r w:rsidRPr="00191A56">
        <w:rPr>
          <w:rFonts w:ascii="BIZ UD明朝 Medium" w:eastAsia="BIZ UD明朝 Medium" w:hAnsi="BIZ UD明朝 Medium" w:hint="eastAsia"/>
          <w:bCs/>
        </w:rPr>
        <w:t>。</w:t>
      </w:r>
    </w:p>
    <w:p w14:paraId="62EC8D02" w14:textId="77777777" w:rsidR="00957568" w:rsidRDefault="00100D3B" w:rsidP="00957568">
      <w:pPr>
        <w:ind w:firstLineChars="1200" w:firstLine="2520"/>
        <w:rPr>
          <w:rFonts w:ascii="BIZ UD明朝 Medium" w:eastAsia="BIZ UD明朝 Medium" w:hAnsi="BIZ UD明朝 Medium"/>
          <w:bCs/>
          <w:u w:val="single"/>
        </w:rPr>
      </w:pPr>
      <w:r w:rsidRPr="00191A56">
        <w:rPr>
          <w:rFonts w:ascii="BIZ UD明朝 Medium" w:eastAsia="BIZ UD明朝 Medium" w:hAnsi="BIZ UD明朝 Medium" w:hint="eastAsia"/>
          <w:bCs/>
        </w:rPr>
        <w:t>③</w:t>
      </w:r>
      <w:r w:rsidR="00766345">
        <w:rPr>
          <w:rFonts w:ascii="BIZ UD明朝 Medium" w:eastAsia="BIZ UD明朝 Medium" w:hAnsi="BIZ UD明朝 Medium" w:hint="eastAsia"/>
          <w:bCs/>
        </w:rPr>
        <w:t xml:space="preserve"> </w:t>
      </w:r>
      <w:r w:rsidR="00957568">
        <w:rPr>
          <w:rFonts w:ascii="BIZ UD明朝 Medium" w:eastAsia="BIZ UD明朝 Medium" w:hAnsi="BIZ UD明朝 Medium" w:hint="eastAsia"/>
          <w:bCs/>
          <w:u w:val="single"/>
        </w:rPr>
        <w:t>５</w:t>
      </w:r>
      <w:r w:rsidR="00231615" w:rsidRPr="008203AC">
        <w:rPr>
          <w:rFonts w:ascii="BIZ UD明朝 Medium" w:eastAsia="BIZ UD明朝 Medium" w:hAnsi="BIZ UD明朝 Medium" w:hint="eastAsia"/>
          <w:bCs/>
          <w:u w:val="single"/>
        </w:rPr>
        <w:t>月</w:t>
      </w:r>
      <w:r w:rsidR="00957568">
        <w:rPr>
          <w:rFonts w:ascii="BIZ UD明朝 Medium" w:eastAsia="BIZ UD明朝 Medium" w:hAnsi="BIZ UD明朝 Medium" w:hint="eastAsia"/>
          <w:bCs/>
          <w:u w:val="single"/>
        </w:rPr>
        <w:t>１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７</w:t>
      </w:r>
      <w:r w:rsidR="00743A05" w:rsidRPr="008203AC">
        <w:rPr>
          <w:rFonts w:ascii="BIZ UD明朝 Medium" w:eastAsia="BIZ UD明朝 Medium" w:hAnsi="BIZ UD明朝 Medium" w:hint="eastAsia"/>
          <w:bCs/>
          <w:u w:val="single"/>
        </w:rPr>
        <w:t>日（土）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、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前日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準備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（１時間程度）を行いますので、各チーム</w:t>
      </w:r>
    </w:p>
    <w:p w14:paraId="0DECB706" w14:textId="422D679B" w:rsidR="00100D3B" w:rsidRPr="00191A56" w:rsidRDefault="00766345" w:rsidP="00957568">
      <w:pPr>
        <w:ind w:firstLineChars="1350" w:firstLine="2835"/>
        <w:rPr>
          <w:rFonts w:ascii="BIZ UD明朝 Medium" w:eastAsia="BIZ UD明朝 Medium" w:hAnsi="BIZ UD明朝 Medium"/>
          <w:bCs/>
        </w:rPr>
      </w:pPr>
      <w:r w:rsidRPr="008203AC">
        <w:rPr>
          <w:rFonts w:ascii="BIZ UD明朝 Medium" w:eastAsia="BIZ UD明朝 Medium" w:hAnsi="BIZ UD明朝 Medium" w:hint="eastAsia"/>
          <w:bCs/>
          <w:u w:val="single"/>
        </w:rPr>
        <w:t>から</w:t>
      </w:r>
      <w:r w:rsidR="00100D3B" w:rsidRPr="008203AC">
        <w:rPr>
          <w:rFonts w:ascii="BIZ UD明朝 Medium" w:eastAsia="BIZ UD明朝 Medium" w:hAnsi="BIZ UD明朝 Medium" w:hint="eastAsia"/>
          <w:bCs/>
          <w:u w:val="single"/>
        </w:rPr>
        <w:t>１名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以上のご協力</w:t>
      </w:r>
      <w:r w:rsidR="008203AC">
        <w:rPr>
          <w:rFonts w:ascii="BIZ UD明朝 Medium" w:eastAsia="BIZ UD明朝 Medium" w:hAnsi="BIZ UD明朝 Medium" w:hint="eastAsia"/>
          <w:bCs/>
          <w:u w:val="single"/>
        </w:rPr>
        <w:t>を</w:t>
      </w:r>
      <w:r>
        <w:rPr>
          <w:rFonts w:ascii="BIZ UD明朝 Medium" w:eastAsia="BIZ UD明朝 Medium" w:hAnsi="BIZ UD明朝 Medium" w:hint="eastAsia"/>
          <w:bCs/>
        </w:rPr>
        <w:t>お願いします</w:t>
      </w:r>
      <w:r w:rsidR="008203AC">
        <w:rPr>
          <w:rFonts w:ascii="BIZ UD明朝 Medium" w:eastAsia="BIZ UD明朝 Medium" w:hAnsi="BIZ UD明朝 Medium" w:hint="eastAsia"/>
          <w:bCs/>
        </w:rPr>
        <w:t>。</w:t>
      </w:r>
      <w:r w:rsidR="00100D3B" w:rsidRPr="00191A56">
        <w:rPr>
          <w:rFonts w:ascii="BIZ UD明朝 Medium" w:eastAsia="BIZ UD明朝 Medium" w:hAnsi="BIZ UD明朝 Medium" w:hint="eastAsia"/>
          <w:bCs/>
        </w:rPr>
        <w:t>（</w:t>
      </w:r>
      <w:r>
        <w:rPr>
          <w:rFonts w:ascii="BIZ UD明朝 Medium" w:eastAsia="BIZ UD明朝 Medium" w:hAnsi="BIZ UD明朝 Medium" w:hint="eastAsia"/>
          <w:bCs/>
        </w:rPr>
        <w:t>午後５時根占</w:t>
      </w:r>
      <w:r w:rsidR="00100D3B" w:rsidRPr="00191A56">
        <w:rPr>
          <w:rFonts w:ascii="BIZ UD明朝 Medium" w:eastAsia="BIZ UD明朝 Medium" w:hAnsi="BIZ UD明朝 Medium" w:hint="eastAsia"/>
          <w:bCs/>
        </w:rPr>
        <w:t>艇庫</w:t>
      </w:r>
      <w:r>
        <w:rPr>
          <w:rFonts w:ascii="BIZ UD明朝 Medium" w:eastAsia="BIZ UD明朝 Medium" w:hAnsi="BIZ UD明朝 Medium" w:hint="eastAsia"/>
          <w:bCs/>
        </w:rPr>
        <w:t>前</w:t>
      </w:r>
      <w:r w:rsidR="00100D3B" w:rsidRPr="00191A56">
        <w:rPr>
          <w:rFonts w:ascii="BIZ UD明朝 Medium" w:eastAsia="BIZ UD明朝 Medium" w:hAnsi="BIZ UD明朝 Medium" w:hint="eastAsia"/>
          <w:bCs/>
        </w:rPr>
        <w:t>集合）</w:t>
      </w:r>
    </w:p>
    <w:p w14:paraId="4D3609A4" w14:textId="77777777" w:rsidR="00100D3B" w:rsidRDefault="00100D3B" w:rsidP="00B600EE">
      <w:pPr>
        <w:rPr>
          <w:rFonts w:ascii="BIZ UD明朝 Medium" w:eastAsia="BIZ UD明朝 Medium" w:hAnsi="BIZ UD明朝 Medium"/>
          <w:bCs/>
        </w:rPr>
      </w:pPr>
    </w:p>
    <w:p w14:paraId="2D1CB5B7" w14:textId="77777777" w:rsidR="008B3674" w:rsidRPr="00191A56" w:rsidRDefault="008B3674" w:rsidP="00B600EE">
      <w:pPr>
        <w:rPr>
          <w:rFonts w:ascii="BIZ UD明朝 Medium" w:eastAsia="BIZ UD明朝 Medium" w:hAnsi="BIZ UD明朝 Medium"/>
          <w:bCs/>
        </w:rPr>
      </w:pPr>
    </w:p>
    <w:p w14:paraId="4173FEDA" w14:textId="77777777" w:rsidR="00743A05" w:rsidRDefault="008203AC" w:rsidP="00B600EE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★</w:t>
      </w:r>
      <w:r w:rsidR="00100D3B" w:rsidRPr="00191A56">
        <w:rPr>
          <w:rFonts w:ascii="BIZ UD明朝 Medium" w:eastAsia="BIZ UD明朝 Medium" w:hAnsi="BIZ UD明朝 Medium" w:hint="eastAsia"/>
          <w:bCs/>
        </w:rPr>
        <w:t>大会までの</w:t>
      </w:r>
      <w:r>
        <w:rPr>
          <w:rFonts w:ascii="BIZ UD明朝 Medium" w:eastAsia="BIZ UD明朝 Medium" w:hAnsi="BIZ UD明朝 Medium" w:hint="eastAsia"/>
          <w:bCs/>
        </w:rPr>
        <w:t>スケジュール★</w:t>
      </w:r>
    </w:p>
    <w:p w14:paraId="1A04D514" w14:textId="77777777" w:rsidR="008B3674" w:rsidRPr="00191A56" w:rsidRDefault="008B3674" w:rsidP="00B600EE">
      <w:pPr>
        <w:rPr>
          <w:rFonts w:ascii="BIZ UD明朝 Medium" w:eastAsia="BIZ UD明朝 Medium" w:hAnsi="BIZ UD明朝 Medium"/>
          <w:bCs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480"/>
        <w:gridCol w:w="1080"/>
        <w:gridCol w:w="480"/>
        <w:gridCol w:w="960"/>
        <w:gridCol w:w="1560"/>
        <w:gridCol w:w="3360"/>
      </w:tblGrid>
      <w:tr w:rsidR="00743A05" w:rsidRPr="00191A56" w14:paraId="01BF6B7F" w14:textId="77777777" w:rsidTr="00CF355C">
        <w:trPr>
          <w:trHeight w:hRule="exact" w:val="504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6F189D" w14:textId="77777777" w:rsidR="00743A05" w:rsidRPr="00191A56" w:rsidRDefault="00743A05" w:rsidP="008203A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月　日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F10094A" w14:textId="77777777" w:rsidR="00743A05" w:rsidRPr="00191A56" w:rsidRDefault="008203AC" w:rsidP="00FF5A02">
            <w:pPr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曜日</w:t>
            </w:r>
          </w:p>
        </w:tc>
        <w:tc>
          <w:tcPr>
            <w:tcW w:w="744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54135F3" w14:textId="77777777" w:rsidR="00743A05" w:rsidRPr="00191A56" w:rsidRDefault="008203AC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内　容</w:t>
            </w:r>
          </w:p>
        </w:tc>
      </w:tr>
      <w:tr w:rsidR="00743A05" w:rsidRPr="00191A56" w14:paraId="4791CE4A" w14:textId="77777777" w:rsidTr="00440E47">
        <w:trPr>
          <w:trHeight w:val="85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B8DCD" w14:textId="183AACC4" w:rsidR="00957568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CBC0D3" w14:textId="5149D23B" w:rsidR="00743A05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水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B136D8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="004044BA" w:rsidRPr="00191A56">
              <w:rPr>
                <w:rFonts w:ascii="BIZ UD明朝 Medium" w:eastAsia="BIZ UD明朝 Medium" w:hAnsi="BIZ UD明朝 Medium" w:hint="eastAsia"/>
                <w:bCs/>
              </w:rPr>
              <w:t xml:space="preserve">　参加申し込み</w:t>
            </w:r>
            <w:r w:rsidR="00462A38" w:rsidRPr="00191A56">
              <w:rPr>
                <w:rFonts w:ascii="BIZ UD明朝 Medium" w:eastAsia="BIZ UD明朝 Medium" w:hAnsi="BIZ UD明朝 Medium" w:hint="eastAsia"/>
                <w:bCs/>
              </w:rPr>
              <w:t>締め切り</w:t>
            </w:r>
          </w:p>
        </w:tc>
      </w:tr>
      <w:tr w:rsidR="00743A05" w:rsidRPr="00191A56" w14:paraId="2EB56927" w14:textId="77777777" w:rsidTr="00440E47">
        <w:trPr>
          <w:trHeight w:val="85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A3D436" w14:textId="5A6A5F8C" w:rsidR="00957568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10E19B" w14:textId="50F50F53" w:rsidR="00743A05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金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1AB9D73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　監督会・組み合わせ抽選（午後６時３０分）</w:t>
            </w:r>
          </w:p>
          <w:p w14:paraId="4FC409B6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5916F9" w:rsidRPr="00191A56">
              <w:rPr>
                <w:rFonts w:ascii="BIZ UD明朝 Medium" w:eastAsia="BIZ UD明朝 Medium" w:hAnsi="BIZ UD明朝 Medium" w:hint="eastAsia"/>
                <w:bCs/>
              </w:rPr>
              <w:t>南大隅町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役場　本庁　３階</w:t>
            </w:r>
            <w:r w:rsidR="005916F9" w:rsidRPr="00191A56">
              <w:rPr>
                <w:rFonts w:ascii="BIZ UD明朝 Medium" w:eastAsia="BIZ UD明朝 Medium" w:hAnsi="BIZ UD明朝 Medium" w:hint="eastAsia"/>
                <w:bCs/>
              </w:rPr>
              <w:t xml:space="preserve">　大会議室</w:t>
            </w:r>
          </w:p>
        </w:tc>
      </w:tr>
      <w:tr w:rsidR="00743A05" w:rsidRPr="00191A56" w14:paraId="42DC2631" w14:textId="77777777" w:rsidTr="00CF355C">
        <w:trPr>
          <w:cantSplit/>
          <w:trHeight w:hRule="exact" w:val="657"/>
        </w:trPr>
        <w:tc>
          <w:tcPr>
            <w:tcW w:w="144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28FBDC1E" w14:textId="58793C31" w:rsidR="00743A05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５／１２</w:t>
            </w:r>
          </w:p>
          <w:p w14:paraId="3D8E7032" w14:textId="77777777" w:rsidR="000B4B69" w:rsidRPr="00191A56" w:rsidRDefault="000B4B6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613827BD" w14:textId="77777777"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425975E2" w14:textId="77777777"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～</w:t>
            </w:r>
          </w:p>
          <w:p w14:paraId="5A46F5FD" w14:textId="641F36AB" w:rsidR="00743A05" w:rsidRDefault="00743A05" w:rsidP="000B4B69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02D34DE1" w14:textId="77777777" w:rsidR="000B4B69" w:rsidRDefault="000B4B69" w:rsidP="000B4B69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3D4C3058" w14:textId="34E2AD8A" w:rsidR="00957568" w:rsidRPr="00191A56" w:rsidRDefault="00957568" w:rsidP="00B62116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５／１５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E76A4D" w14:textId="77777777" w:rsidR="00743A05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  <w:p w14:paraId="7EE5C6A3" w14:textId="77777777"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50026409" w14:textId="77777777"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06C47AD3" w14:textId="77777777"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～</w:t>
            </w:r>
          </w:p>
          <w:p w14:paraId="3AA8A40E" w14:textId="77777777"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72AA77C9" w14:textId="77777777"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14:paraId="10C25DE6" w14:textId="77777777" w:rsidR="00D12078" w:rsidRPr="00191A56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木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8E80C" w14:textId="77777777" w:rsidR="00743A05" w:rsidRPr="00191A56" w:rsidRDefault="00743A05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練習</w:t>
            </w:r>
            <w:r w:rsidR="00CF355C">
              <w:rPr>
                <w:rFonts w:ascii="BIZ UD明朝 Medium" w:eastAsia="BIZ UD明朝 Medium" w:hAnsi="BIZ UD明朝 Medium" w:hint="eastAsia"/>
                <w:bCs/>
              </w:rPr>
              <w:t>日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(曜日)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ABD46" w14:textId="77777777" w:rsidR="00743A05" w:rsidRPr="00191A56" w:rsidRDefault="00CF355C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潮汐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BE0A7" w14:textId="77777777" w:rsidR="00743A05" w:rsidRPr="00191A56" w:rsidRDefault="00743A05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干満</w:t>
            </w:r>
            <w:r w:rsidR="00CF355C">
              <w:rPr>
                <w:rFonts w:ascii="BIZ UD明朝 Medium" w:eastAsia="BIZ UD明朝 Medium" w:hAnsi="BIZ UD明朝 Medium" w:hint="eastAsia"/>
                <w:bCs/>
              </w:rPr>
              <w:t>時刻</w:t>
            </w:r>
          </w:p>
        </w:tc>
        <w:tc>
          <w:tcPr>
            <w:tcW w:w="33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B61F51" w14:textId="77777777" w:rsidR="00743A05" w:rsidRPr="00191A56" w:rsidRDefault="00CF355C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留意事項</w:t>
            </w:r>
          </w:p>
        </w:tc>
      </w:tr>
      <w:tr w:rsidR="00743A05" w:rsidRPr="00191A56" w14:paraId="7A70FEEC" w14:textId="77777777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B1EF63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14:paraId="4F395B51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0EA9" w14:textId="48EA016C" w:rsidR="00743A05" w:rsidRPr="00191A56" w:rsidRDefault="000B4B6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１２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C5A3D" w14:textId="77777777"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E9EC3" w14:textId="77777777" w:rsidR="00743A05" w:rsidRPr="00191A56" w:rsidRDefault="008F5F93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D9F6A" w14:textId="631E9015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D15964" w:rsidRPr="00191A56"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8F5F93" w:rsidRPr="00191A56"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２６</w:t>
            </w:r>
          </w:p>
          <w:p w14:paraId="1D299A06" w14:textId="719F434D" w:rsidR="00743A05" w:rsidRPr="00191A56" w:rsidRDefault="00743A05" w:rsidP="00D15964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</w:t>
            </w:r>
            <w:r w:rsidR="008F5F93" w:rsidRPr="00191A56">
              <w:rPr>
                <w:rFonts w:ascii="BIZ UD明朝 Medium" w:eastAsia="BIZ UD明朝 Medium" w:hAnsi="BIZ UD明朝 Medium" w:hint="eastAsia"/>
                <w:bCs/>
              </w:rPr>
              <w:t>１３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０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３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60069CF6" w14:textId="77777777" w:rsidR="00CF355C" w:rsidRDefault="00CF355C" w:rsidP="00FF5A02">
            <w:pPr>
              <w:rPr>
                <w:rFonts w:ascii="BIZ UD明朝 Medium" w:eastAsia="BIZ UD明朝 Medium" w:hAnsi="BIZ UD明朝 Medium"/>
                <w:bCs/>
              </w:rPr>
            </w:pPr>
          </w:p>
          <w:p w14:paraId="78C07FD3" w14:textId="77777777" w:rsidR="00743A05" w:rsidRDefault="00D12078" w:rsidP="00FF5A02">
            <w:pPr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・練習は、午後５時３０分から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午後</w:t>
            </w:r>
            <w:r>
              <w:rPr>
                <w:rFonts w:ascii="BIZ UD明朝 Medium" w:eastAsia="BIZ UD明朝 Medium" w:hAnsi="BIZ UD明朝 Medium" w:hint="eastAsia"/>
                <w:bCs/>
              </w:rPr>
              <w:t>６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時３０分</w:t>
            </w:r>
            <w:r>
              <w:rPr>
                <w:rFonts w:ascii="BIZ UD明朝 Medium" w:eastAsia="BIZ UD明朝 Medium" w:hAnsi="BIZ UD明朝 Medium" w:hint="eastAsia"/>
                <w:bCs/>
              </w:rPr>
              <w:t>の間で実施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してください。</w:t>
            </w:r>
          </w:p>
          <w:p w14:paraId="0BF4C887" w14:textId="77777777" w:rsidR="00CF355C" w:rsidRPr="00D12078" w:rsidRDefault="00CF355C" w:rsidP="00FF5A02">
            <w:pPr>
              <w:rPr>
                <w:rFonts w:ascii="BIZ UD明朝 Medium" w:eastAsia="BIZ UD明朝 Medium" w:hAnsi="BIZ UD明朝 Medium"/>
                <w:bCs/>
              </w:rPr>
            </w:pPr>
          </w:p>
          <w:p w14:paraId="48BD94B8" w14:textId="77777777" w:rsidR="00D12078" w:rsidRDefault="00D12078" w:rsidP="00FF5A0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・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ジュニアの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部の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練習は、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子どもだけで乗船しないよう、必ず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保護者同伴で行ってください。</w:t>
            </w:r>
          </w:p>
          <w:p w14:paraId="2BFF4118" w14:textId="77777777" w:rsidR="00B62116" w:rsidRPr="00D12078" w:rsidRDefault="00743A05" w:rsidP="00FF5A0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(ライフジャケット</w:t>
            </w:r>
            <w:r w:rsidR="00D12078">
              <w:rPr>
                <w:rFonts w:ascii="BIZ UD明朝 Medium" w:eastAsia="BIZ UD明朝 Medium" w:hAnsi="BIZ UD明朝 Medium" w:hint="eastAsia"/>
                <w:bCs/>
                <w:sz w:val="22"/>
              </w:rPr>
              <w:t>着用必須</w:t>
            </w:r>
            <w:r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)</w:t>
            </w:r>
          </w:p>
        </w:tc>
      </w:tr>
      <w:tr w:rsidR="00743A05" w:rsidRPr="00191A56" w14:paraId="2D5983F6" w14:textId="77777777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F08F54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14:paraId="36B7836D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B461" w14:textId="0CA456DC" w:rsidR="00743A05" w:rsidRPr="00191A56" w:rsidRDefault="000B4B69" w:rsidP="00B62116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9C786" w14:textId="77777777" w:rsidR="00743A05" w:rsidRPr="00191A56" w:rsidRDefault="00D1207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85B29" w14:textId="77777777" w:rsidR="00743A05" w:rsidRPr="00191A56" w:rsidRDefault="003E4E8F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E1AEC" w14:textId="1C8640C3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１９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５８</w:t>
            </w:r>
          </w:p>
          <w:p w14:paraId="5FEBA035" w14:textId="695A9EE5" w:rsidR="00743A05" w:rsidRPr="00191A56" w:rsidRDefault="00743A05" w:rsidP="00D15964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</w:t>
            </w:r>
            <w:r w:rsidR="00D15964" w:rsidRPr="00191A56"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3E4E8F" w:rsidRPr="00191A56">
              <w:rPr>
                <w:rFonts w:ascii="BIZ UD明朝 Medium" w:eastAsia="BIZ UD明朝 Medium" w:hAnsi="BIZ UD明朝 Medium" w:hint="eastAsia"/>
                <w:bCs/>
              </w:rPr>
              <w:t>３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３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４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6D6DEE3D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F723E3" w:rsidRPr="00191A56" w14:paraId="418FF9CF" w14:textId="77777777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E283A20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14:paraId="484ABB96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3AC9" w14:textId="31384B06" w:rsidR="00F723E3" w:rsidRPr="00191A56" w:rsidRDefault="000B4B69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B344C" w14:textId="77777777"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20414" w14:textId="77777777"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33D24" w14:textId="2CA5C848"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２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０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３１</w:t>
            </w:r>
          </w:p>
          <w:p w14:paraId="211D9207" w14:textId="1534C26E"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干１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４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０５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0677EB71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F723E3" w:rsidRPr="00191A56" w14:paraId="0C1FBDAC" w14:textId="77777777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6F5709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14:paraId="096AD023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765A" w14:textId="32FE41B6" w:rsidR="00F723E3" w:rsidRPr="00191A56" w:rsidRDefault="000B4B69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C37E9" w14:textId="77777777"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997A0" w14:textId="77777777" w:rsidR="00F723E3" w:rsidRPr="00191A56" w:rsidRDefault="00440E47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中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A8E85" w14:textId="7129AA8E"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２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０５</w:t>
            </w:r>
          </w:p>
          <w:p w14:paraId="5A6A6367" w14:textId="32F2349C"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４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0B4B69">
              <w:rPr>
                <w:rFonts w:ascii="BIZ UD明朝 Medium" w:eastAsia="BIZ UD明朝 Medium" w:hAnsi="BIZ UD明朝 Medium" w:hint="eastAsia"/>
                <w:bCs/>
              </w:rPr>
              <w:t>３７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14:paraId="3E743B9D" w14:textId="77777777"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743A05" w:rsidRPr="00191A56" w14:paraId="7443B5E7" w14:textId="77777777" w:rsidTr="00FF5A02">
        <w:trPr>
          <w:trHeight w:hRule="exact" w:val="1022"/>
        </w:trPr>
        <w:tc>
          <w:tcPr>
            <w:tcW w:w="14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BC1579" w14:textId="5A206675" w:rsidR="00957568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５／１７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2290A052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土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329B5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前日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準備（午後５時　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根占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艇庫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前集合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）</w:t>
            </w:r>
          </w:p>
        </w:tc>
      </w:tr>
      <w:tr w:rsidR="00743A05" w:rsidRPr="00191A56" w14:paraId="1869C952" w14:textId="77777777" w:rsidTr="00FF5A02">
        <w:trPr>
          <w:trHeight w:hRule="exact" w:val="114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6651D" w14:textId="3C20147B" w:rsidR="00957568" w:rsidRPr="00191A56" w:rsidRDefault="0095756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５／１８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E81EFA9" w14:textId="77777777"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日</w:t>
            </w:r>
          </w:p>
        </w:tc>
        <w:tc>
          <w:tcPr>
            <w:tcW w:w="744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D41657" w14:textId="77777777" w:rsidR="00743A05" w:rsidRPr="00191A56" w:rsidRDefault="005916F9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5916F9">
              <w:rPr>
                <w:rFonts w:ascii="BIZ UD明朝 Medium" w:eastAsia="BIZ UD明朝 Medium" w:hAnsi="BIZ UD明朝 Medium" w:hint="eastAsia"/>
                <w:bCs/>
              </w:rPr>
              <w:t xml:space="preserve">　南大隅町ドラゴンボート大会</w:t>
            </w:r>
          </w:p>
        </w:tc>
      </w:tr>
    </w:tbl>
    <w:p w14:paraId="2D5D0DBB" w14:textId="77777777" w:rsidR="00100D3B" w:rsidRPr="00191A56" w:rsidRDefault="00100D3B" w:rsidP="00CF355C">
      <w:pPr>
        <w:rPr>
          <w:rFonts w:ascii="BIZ UD明朝 Medium" w:eastAsia="BIZ UD明朝 Medium" w:hAnsi="BIZ UD明朝 Medium"/>
          <w:bCs/>
        </w:rPr>
      </w:pPr>
    </w:p>
    <w:sectPr w:rsidR="00100D3B" w:rsidRPr="00191A56" w:rsidSect="00F74526">
      <w:pgSz w:w="11906" w:h="16838" w:code="9"/>
      <w:pgMar w:top="1134" w:right="1321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5885" w14:textId="77777777" w:rsidR="00271F2B" w:rsidRDefault="00271F2B" w:rsidP="00922127">
      <w:r>
        <w:separator/>
      </w:r>
    </w:p>
  </w:endnote>
  <w:endnote w:type="continuationSeparator" w:id="0">
    <w:p w14:paraId="049BE843" w14:textId="77777777" w:rsidR="00271F2B" w:rsidRDefault="00271F2B" w:rsidP="009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D18A" w14:textId="77777777" w:rsidR="00271F2B" w:rsidRDefault="00271F2B" w:rsidP="00922127">
      <w:r>
        <w:separator/>
      </w:r>
    </w:p>
  </w:footnote>
  <w:footnote w:type="continuationSeparator" w:id="0">
    <w:p w14:paraId="55CD3BAB" w14:textId="77777777" w:rsidR="00271F2B" w:rsidRDefault="00271F2B" w:rsidP="0092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585E"/>
    <w:multiLevelType w:val="hybridMultilevel"/>
    <w:tmpl w:val="A8A2BF9A"/>
    <w:lvl w:ilvl="0" w:tplc="4A007A20">
      <w:start w:val="5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156880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B"/>
    <w:rsid w:val="00065975"/>
    <w:rsid w:val="000B4B69"/>
    <w:rsid w:val="000C3E23"/>
    <w:rsid w:val="00100D3B"/>
    <w:rsid w:val="00191A56"/>
    <w:rsid w:val="001F07AA"/>
    <w:rsid w:val="001F7514"/>
    <w:rsid w:val="00224B2C"/>
    <w:rsid w:val="00231615"/>
    <w:rsid w:val="00253A58"/>
    <w:rsid w:val="00264377"/>
    <w:rsid w:val="00271F2B"/>
    <w:rsid w:val="002C59F4"/>
    <w:rsid w:val="003023ED"/>
    <w:rsid w:val="00312F22"/>
    <w:rsid w:val="003C62FC"/>
    <w:rsid w:val="003E4E8F"/>
    <w:rsid w:val="004044BA"/>
    <w:rsid w:val="004066AC"/>
    <w:rsid w:val="004178CD"/>
    <w:rsid w:val="00424906"/>
    <w:rsid w:val="00425A19"/>
    <w:rsid w:val="00426B68"/>
    <w:rsid w:val="00431682"/>
    <w:rsid w:val="00440E47"/>
    <w:rsid w:val="00462A38"/>
    <w:rsid w:val="00475F97"/>
    <w:rsid w:val="004A3494"/>
    <w:rsid w:val="004D3194"/>
    <w:rsid w:val="005237DD"/>
    <w:rsid w:val="00530459"/>
    <w:rsid w:val="005529BB"/>
    <w:rsid w:val="00574B2F"/>
    <w:rsid w:val="005916F9"/>
    <w:rsid w:val="00630AB5"/>
    <w:rsid w:val="00652EA6"/>
    <w:rsid w:val="006A27FA"/>
    <w:rsid w:val="00715962"/>
    <w:rsid w:val="00717A10"/>
    <w:rsid w:val="00721758"/>
    <w:rsid w:val="007229AA"/>
    <w:rsid w:val="00743A05"/>
    <w:rsid w:val="00744953"/>
    <w:rsid w:val="00766345"/>
    <w:rsid w:val="00786B0E"/>
    <w:rsid w:val="007A572D"/>
    <w:rsid w:val="00800F53"/>
    <w:rsid w:val="008203AC"/>
    <w:rsid w:val="00842053"/>
    <w:rsid w:val="008441F8"/>
    <w:rsid w:val="00864FC7"/>
    <w:rsid w:val="008803C5"/>
    <w:rsid w:val="008B3674"/>
    <w:rsid w:val="008F5F93"/>
    <w:rsid w:val="00921352"/>
    <w:rsid w:val="00922127"/>
    <w:rsid w:val="009376B3"/>
    <w:rsid w:val="0095344B"/>
    <w:rsid w:val="00957568"/>
    <w:rsid w:val="00962BA5"/>
    <w:rsid w:val="009B3787"/>
    <w:rsid w:val="009D406B"/>
    <w:rsid w:val="00A3390C"/>
    <w:rsid w:val="00A43EA9"/>
    <w:rsid w:val="00AA4CBD"/>
    <w:rsid w:val="00AC6A5D"/>
    <w:rsid w:val="00AC6CCD"/>
    <w:rsid w:val="00AC7329"/>
    <w:rsid w:val="00AC7628"/>
    <w:rsid w:val="00B12F3C"/>
    <w:rsid w:val="00B44F4A"/>
    <w:rsid w:val="00B600EE"/>
    <w:rsid w:val="00B62116"/>
    <w:rsid w:val="00B63033"/>
    <w:rsid w:val="00B74E27"/>
    <w:rsid w:val="00BD36EF"/>
    <w:rsid w:val="00BF4F16"/>
    <w:rsid w:val="00C110BA"/>
    <w:rsid w:val="00C13EF4"/>
    <w:rsid w:val="00C26E9E"/>
    <w:rsid w:val="00C63AF7"/>
    <w:rsid w:val="00CF355C"/>
    <w:rsid w:val="00D12078"/>
    <w:rsid w:val="00D15964"/>
    <w:rsid w:val="00D23841"/>
    <w:rsid w:val="00D5544F"/>
    <w:rsid w:val="00D61776"/>
    <w:rsid w:val="00DA2D67"/>
    <w:rsid w:val="00DF09FD"/>
    <w:rsid w:val="00E23889"/>
    <w:rsid w:val="00E3504B"/>
    <w:rsid w:val="00E45FB1"/>
    <w:rsid w:val="00EE035D"/>
    <w:rsid w:val="00F06921"/>
    <w:rsid w:val="00F13FB3"/>
    <w:rsid w:val="00F723E3"/>
    <w:rsid w:val="00F74526"/>
    <w:rsid w:val="00FA7B46"/>
    <w:rsid w:val="00FD7A32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0E5D2E"/>
  <w15:docId w15:val="{685C5831-08EF-4D96-923C-7E27F9E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127"/>
    <w:rPr>
      <w:kern w:val="2"/>
      <w:sz w:val="21"/>
      <w:szCs w:val="24"/>
    </w:rPr>
  </w:style>
  <w:style w:type="paragraph" w:styleId="a6">
    <w:name w:val="footer"/>
    <w:basedOn w:val="a"/>
    <w:link w:val="a7"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21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43EA9"/>
    <w:pPr>
      <w:ind w:leftChars="400" w:left="840"/>
    </w:pPr>
  </w:style>
  <w:style w:type="paragraph" w:styleId="a9">
    <w:name w:val="Balloon Text"/>
    <w:basedOn w:val="a"/>
    <w:link w:val="aa"/>
    <w:rsid w:val="00BF4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F4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sedo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A2AB-06E5-4B3C-B16B-BC4F13EB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53</TotalTime>
  <Pages>2</Pages>
  <Words>1614</Words>
  <Characters>347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振興会ドラゴン要</vt:lpstr>
      <vt:lpstr>振興会ドラゴン要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振興会ドラゴン要</dc:title>
  <dc:creator>hirasedo</dc:creator>
  <cp:lastModifiedBy>渡辺 忍</cp:lastModifiedBy>
  <cp:revision>4</cp:revision>
  <cp:lastPrinted>2025-04-14T01:52:00Z</cp:lastPrinted>
  <dcterms:created xsi:type="dcterms:W3CDTF">2025-03-21T07:14:00Z</dcterms:created>
  <dcterms:modified xsi:type="dcterms:W3CDTF">2025-04-14T02:23:00Z</dcterms:modified>
</cp:coreProperties>
</file>